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2D23" w14:textId="77777777" w:rsidR="00B02E87" w:rsidRPr="00A21752" w:rsidRDefault="00B02E87" w:rsidP="002D409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F25A41" w14:textId="77777777" w:rsidR="005829BB" w:rsidRPr="005D652F" w:rsidRDefault="005829BB" w:rsidP="002D4098">
      <w:pPr>
        <w:spacing w:after="0"/>
        <w:rPr>
          <w:rFonts w:asciiTheme="minorHAnsi" w:hAnsiTheme="minorHAnsi" w:cstheme="minorHAnsi"/>
          <w:sz w:val="12"/>
          <w:szCs w:val="24"/>
        </w:rPr>
      </w:pPr>
    </w:p>
    <w:p w14:paraId="527D2E7A" w14:textId="77777777" w:rsidR="005101BF" w:rsidRDefault="005101BF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2040B325" w14:textId="4E73706A" w:rsidR="0053613E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  <w:strike/>
        </w:rPr>
      </w:pPr>
      <w:r w:rsidRPr="00E22A9A">
        <w:rPr>
          <w:rFonts w:asciiTheme="minorHAnsi" w:hAnsiTheme="minorHAnsi" w:cstheme="minorHAnsi"/>
          <w:b w:val="0"/>
        </w:rPr>
        <w:t>Na podlagi</w:t>
      </w:r>
      <w:r w:rsidR="00B41775">
        <w:rPr>
          <w:rFonts w:asciiTheme="minorHAnsi" w:hAnsiTheme="minorHAnsi" w:cstheme="minorHAnsi"/>
          <w:b w:val="0"/>
        </w:rPr>
        <w:t xml:space="preserve"> </w:t>
      </w:r>
      <w:r w:rsidR="00B41775" w:rsidRPr="00B41775">
        <w:rPr>
          <w:rFonts w:asciiTheme="minorHAnsi" w:hAnsiTheme="minorHAnsi" w:cstheme="minorHAnsi"/>
          <w:b w:val="0"/>
        </w:rPr>
        <w:t>Splošne uredbe o varstvu podatkov (GDPR; EU 2016/679), Zakona o varstvu osebnih podatkov (ZVOP-2)</w:t>
      </w:r>
      <w:r w:rsidR="00B41775">
        <w:rPr>
          <w:rFonts w:asciiTheme="minorHAnsi" w:hAnsiTheme="minorHAnsi" w:cstheme="minorHAnsi"/>
          <w:b w:val="0"/>
        </w:rPr>
        <w:t>,</w:t>
      </w:r>
      <w:r w:rsidR="00B41775" w:rsidRPr="00B41775">
        <w:rPr>
          <w:rFonts w:asciiTheme="minorHAnsi" w:hAnsiTheme="minorHAnsi" w:cstheme="minorHAnsi"/>
          <w:b w:val="0"/>
        </w:rPr>
        <w:t xml:space="preserve"> Zakona o vrtcih</w:t>
      </w:r>
      <w:r w:rsidRPr="00E22A9A">
        <w:rPr>
          <w:rFonts w:asciiTheme="minorHAnsi" w:hAnsiTheme="minorHAnsi" w:cstheme="minorHAnsi"/>
          <w:b w:val="0"/>
        </w:rPr>
        <w:t xml:space="preserve"> </w:t>
      </w:r>
      <w:r w:rsidR="00B41775">
        <w:rPr>
          <w:rFonts w:asciiTheme="minorHAnsi" w:hAnsiTheme="minorHAnsi" w:cstheme="minorHAnsi"/>
          <w:b w:val="0"/>
        </w:rPr>
        <w:t xml:space="preserve">in </w:t>
      </w:r>
      <w:r w:rsidRPr="00E22A9A">
        <w:rPr>
          <w:rFonts w:asciiTheme="minorHAnsi" w:hAnsiTheme="minorHAnsi" w:cstheme="minorHAnsi"/>
          <w:b w:val="0"/>
        </w:rPr>
        <w:t xml:space="preserve">16. člena Pravilnika o zbiranju in varstvu osebnih podatkov na področju predšolske vzgoje (Uradni list RS, št. 80/2004) </w:t>
      </w:r>
      <w:r w:rsidR="00B41775" w:rsidRPr="00B41775">
        <w:rPr>
          <w:rFonts w:asciiTheme="minorHAnsi" w:hAnsiTheme="minorHAnsi" w:cstheme="minorHAnsi"/>
          <w:b w:val="0"/>
        </w:rPr>
        <w:t>vas prosimo za soglasje k obdelavi osebnih podatkov otroka.</w:t>
      </w:r>
    </w:p>
    <w:p w14:paraId="4D95B066" w14:textId="0EBD4DD8" w:rsidR="0053613E" w:rsidRPr="0053613E" w:rsidRDefault="0053613E" w:rsidP="00E22A9A">
      <w:pPr>
        <w:pStyle w:val="Telobesedila"/>
        <w:spacing w:line="276" w:lineRule="auto"/>
        <w:rPr>
          <w:rFonts w:asciiTheme="minorHAnsi" w:hAnsiTheme="minorHAnsi" w:cstheme="minorHAnsi"/>
          <w:b w:val="0"/>
          <w:color w:val="FF0000"/>
        </w:rPr>
      </w:pPr>
    </w:p>
    <w:p w14:paraId="17F4F451" w14:textId="77777777" w:rsidR="003501B8" w:rsidRPr="00E22A9A" w:rsidRDefault="003501B8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2B4D81DF" w14:textId="77777777" w:rsidR="00E22A9A" w:rsidRPr="00E22A9A" w:rsidRDefault="00E22A9A" w:rsidP="00E22A9A">
      <w:pPr>
        <w:pStyle w:val="Telobesedila"/>
        <w:spacing w:line="276" w:lineRule="auto"/>
        <w:jc w:val="center"/>
        <w:rPr>
          <w:rFonts w:asciiTheme="minorHAnsi" w:hAnsiTheme="minorHAnsi" w:cstheme="minorHAnsi"/>
          <w:bCs w:val="0"/>
        </w:rPr>
      </w:pPr>
      <w:r w:rsidRPr="005101BF">
        <w:rPr>
          <w:rFonts w:asciiTheme="minorHAnsi" w:hAnsiTheme="minorHAnsi" w:cstheme="minorHAnsi"/>
          <w:sz w:val="28"/>
        </w:rPr>
        <w:t xml:space="preserve">SOGLASJE K OBDELAVI OSEBNIH PODATKOV </w:t>
      </w:r>
    </w:p>
    <w:p w14:paraId="577C1590" w14:textId="77777777" w:rsidR="00E22A9A" w:rsidRPr="00E22A9A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14:paraId="4E540F13" w14:textId="77777777" w:rsidR="0028387A" w:rsidRDefault="00722E53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Podpisana mati / zakonita zastopnica</w:t>
      </w:r>
      <w:r w:rsidR="00E22A9A">
        <w:rPr>
          <w:rFonts w:asciiTheme="minorHAnsi" w:hAnsiTheme="minorHAnsi" w:cstheme="minorHAnsi"/>
          <w:b w:val="0"/>
        </w:rPr>
        <w:t xml:space="preserve"> </w:t>
      </w:r>
      <w:r w:rsidR="00E22A9A" w:rsidRPr="00E22A9A">
        <w:rPr>
          <w:rFonts w:asciiTheme="minorHAnsi" w:hAnsiTheme="minorHAnsi" w:cstheme="minorHAnsi"/>
          <w:b w:val="0"/>
        </w:rPr>
        <w:t>(v nadaljevanju star</w:t>
      </w:r>
      <w:r w:rsidR="00E22A9A"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>š</w:t>
      </w:r>
      <w:r w:rsidR="0028387A">
        <w:rPr>
          <w:rFonts w:asciiTheme="minorHAnsi" w:eastAsia="Calibri" w:hAnsiTheme="minorHAnsi" w:cstheme="minorHAnsi"/>
          <w:b w:val="0"/>
          <w:color w:val="00000A"/>
          <w:lang w:eastAsia="en-US"/>
        </w:rPr>
        <w:t>i</w:t>
      </w:r>
      <w:r w:rsidR="00E22A9A" w:rsidRPr="00E22A9A">
        <w:rPr>
          <w:rFonts w:asciiTheme="minorHAnsi" w:hAnsiTheme="minorHAnsi" w:cstheme="minorHAnsi"/>
          <w:b w:val="0"/>
        </w:rPr>
        <w:t>):</w:t>
      </w:r>
      <w:r w:rsidR="0028387A">
        <w:rPr>
          <w:rFonts w:asciiTheme="minorHAnsi" w:hAnsiTheme="minorHAnsi" w:cstheme="minorHAnsi"/>
          <w:b w:val="0"/>
        </w:rPr>
        <w:br/>
      </w:r>
      <w:r w:rsidR="00E22A9A" w:rsidRPr="00E22A9A">
        <w:rPr>
          <w:rFonts w:asciiTheme="minorHAnsi" w:hAnsiTheme="minorHAnsi" w:cstheme="minorHAnsi"/>
          <w:b w:val="0"/>
        </w:rPr>
        <w:t>_____________________________</w:t>
      </w:r>
      <w:r w:rsidR="00E22A9A">
        <w:rPr>
          <w:rFonts w:asciiTheme="minorHAnsi" w:hAnsiTheme="minorHAnsi" w:cstheme="minorHAnsi"/>
          <w:b w:val="0"/>
        </w:rPr>
        <w:t xml:space="preserve">_______________________________ </w:t>
      </w:r>
      <w:r w:rsidR="00E22A9A" w:rsidRPr="00E22A9A">
        <w:rPr>
          <w:rFonts w:asciiTheme="minorHAnsi" w:hAnsiTheme="minorHAnsi" w:cstheme="minorHAnsi"/>
          <w:b w:val="0"/>
        </w:rPr>
        <w:t xml:space="preserve">(ime in priimek) in </w:t>
      </w:r>
    </w:p>
    <w:p w14:paraId="09D33CF9" w14:textId="77777777" w:rsidR="0028387A" w:rsidRPr="0028387A" w:rsidRDefault="0028387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  <w:sz w:val="12"/>
        </w:rPr>
      </w:pPr>
    </w:p>
    <w:p w14:paraId="07D6D39C" w14:textId="77777777" w:rsidR="00E22A9A" w:rsidRPr="00E22A9A" w:rsidRDefault="00E22A9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podpisani o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>če</w:t>
      </w:r>
      <w:r w:rsidR="00722E53">
        <w:rPr>
          <w:rFonts w:asciiTheme="minorHAnsi" w:eastAsia="Calibri" w:hAnsiTheme="minorHAnsi" w:cstheme="minorHAnsi"/>
          <w:b w:val="0"/>
          <w:color w:val="00000A"/>
          <w:lang w:eastAsia="en-US"/>
        </w:rPr>
        <w:t xml:space="preserve"> 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>/</w:t>
      </w:r>
      <w:r w:rsidR="00722E53">
        <w:rPr>
          <w:rFonts w:asciiTheme="minorHAnsi" w:eastAsia="Calibri" w:hAnsiTheme="minorHAnsi" w:cstheme="minorHAnsi"/>
          <w:b w:val="0"/>
          <w:color w:val="00000A"/>
          <w:lang w:eastAsia="en-US"/>
        </w:rPr>
        <w:t xml:space="preserve"> </w:t>
      </w:r>
      <w:r w:rsidR="00722E53">
        <w:rPr>
          <w:rFonts w:asciiTheme="minorHAnsi" w:hAnsiTheme="minorHAnsi" w:cstheme="minorHAnsi"/>
          <w:b w:val="0"/>
        </w:rPr>
        <w:t>zakoniti zastopnik</w:t>
      </w:r>
      <w:r w:rsidRPr="00E22A9A">
        <w:rPr>
          <w:rFonts w:asciiTheme="minorHAnsi" w:hAnsiTheme="minorHAnsi" w:cstheme="minorHAnsi"/>
          <w:b w:val="0"/>
        </w:rPr>
        <w:t xml:space="preserve"> (v nadaljevanju star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>š</w:t>
      </w:r>
      <w:r w:rsidR="0028387A">
        <w:rPr>
          <w:rFonts w:asciiTheme="minorHAnsi" w:eastAsia="Calibri" w:hAnsiTheme="minorHAnsi" w:cstheme="minorHAnsi"/>
          <w:b w:val="0"/>
          <w:color w:val="00000A"/>
          <w:lang w:eastAsia="en-US"/>
        </w:rPr>
        <w:t>i</w:t>
      </w:r>
      <w:r w:rsidRPr="00E22A9A">
        <w:rPr>
          <w:rFonts w:asciiTheme="minorHAnsi" w:hAnsiTheme="minorHAnsi" w:cstheme="minorHAnsi"/>
          <w:b w:val="0"/>
        </w:rPr>
        <w:t>): __________________________________________________________</w:t>
      </w:r>
      <w:r>
        <w:rPr>
          <w:rFonts w:asciiTheme="minorHAnsi" w:hAnsiTheme="minorHAnsi" w:cstheme="minorHAnsi"/>
          <w:b w:val="0"/>
        </w:rPr>
        <w:t>_</w:t>
      </w:r>
      <w:r w:rsidR="00722E53">
        <w:rPr>
          <w:rFonts w:asciiTheme="minorHAnsi" w:hAnsiTheme="minorHAnsi" w:cstheme="minorHAnsi"/>
          <w:b w:val="0"/>
        </w:rPr>
        <w:t xml:space="preserve">_ </w:t>
      </w:r>
      <w:r w:rsidRPr="00E22A9A">
        <w:rPr>
          <w:rFonts w:asciiTheme="minorHAnsi" w:hAnsiTheme="minorHAnsi" w:cstheme="minorHAnsi"/>
          <w:b w:val="0"/>
        </w:rPr>
        <w:t xml:space="preserve">(ime in priimek) </w:t>
      </w:r>
    </w:p>
    <w:p w14:paraId="5780AF28" w14:textId="77777777" w:rsidR="0028387A" w:rsidRPr="0028387A" w:rsidRDefault="0028387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  <w:sz w:val="12"/>
        </w:rPr>
      </w:pPr>
    </w:p>
    <w:p w14:paraId="7ECC872A" w14:textId="77777777" w:rsidR="0028387A" w:rsidRDefault="00E22A9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otroka  __________________</w:t>
      </w:r>
      <w:r w:rsidR="0028387A">
        <w:rPr>
          <w:rFonts w:asciiTheme="minorHAnsi" w:hAnsiTheme="minorHAnsi" w:cstheme="minorHAnsi"/>
          <w:b w:val="0"/>
        </w:rPr>
        <w:t xml:space="preserve">_______________________________ </w:t>
      </w:r>
      <w:r w:rsidRPr="00E22A9A">
        <w:rPr>
          <w:rFonts w:asciiTheme="minorHAnsi" w:hAnsiTheme="minorHAnsi" w:cstheme="minorHAnsi"/>
          <w:b w:val="0"/>
        </w:rPr>
        <w:t xml:space="preserve">(ime in priimek otroka), </w:t>
      </w:r>
    </w:p>
    <w:p w14:paraId="076A5D35" w14:textId="77777777" w:rsidR="0028387A" w:rsidRPr="0028387A" w:rsidRDefault="0028387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  <w:sz w:val="12"/>
        </w:rPr>
      </w:pPr>
    </w:p>
    <w:p w14:paraId="168672FA" w14:textId="77777777" w:rsidR="00E22A9A" w:rsidRPr="00E22A9A" w:rsidRDefault="00E22A9A" w:rsidP="00E22A9A">
      <w:pPr>
        <w:pStyle w:val="Telobesedila"/>
        <w:spacing w:line="276" w:lineRule="auto"/>
        <w:jc w:val="left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ki je vklju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 xml:space="preserve">čen </w:t>
      </w:r>
      <w:r w:rsidRPr="00E22A9A">
        <w:rPr>
          <w:rFonts w:asciiTheme="minorHAnsi" w:hAnsiTheme="minorHAnsi" w:cstheme="minorHAnsi"/>
          <w:b w:val="0"/>
        </w:rPr>
        <w:t xml:space="preserve">v Vrtec Lendava – Lendvai Óvoda, </w:t>
      </w:r>
    </w:p>
    <w:p w14:paraId="3EF5A78E" w14:textId="77777777" w:rsidR="00E22A9A" w:rsidRPr="00E22A9A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7129B80B" w14:textId="77777777" w:rsidR="00E22A9A" w:rsidRPr="00E22A9A" w:rsidRDefault="002F7C7E" w:rsidP="009873F2">
      <w:pPr>
        <w:pStyle w:val="Telobesedila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 w:val="0"/>
        </w:rPr>
      </w:pPr>
      <w:r w:rsidRPr="002F7C7E">
        <w:rPr>
          <w:rFonts w:asciiTheme="minorHAnsi" w:hAnsiTheme="minorHAnsi" w:cstheme="minorHAnsi"/>
        </w:rPr>
        <w:t>SOGLAŠAM</w:t>
      </w:r>
      <w:r w:rsidR="00E22A9A" w:rsidRPr="00E22A9A">
        <w:rPr>
          <w:rFonts w:asciiTheme="minorHAnsi" w:hAnsiTheme="minorHAnsi" w:cstheme="minorHAnsi"/>
          <w:b w:val="0"/>
        </w:rPr>
        <w:t xml:space="preserve"> ali </w:t>
      </w:r>
      <w:r w:rsidRPr="002F7C7E">
        <w:rPr>
          <w:rFonts w:asciiTheme="minorHAnsi" w:hAnsiTheme="minorHAnsi" w:cstheme="minorHAnsi"/>
        </w:rPr>
        <w:t>NE SOGLAŠAM</w:t>
      </w:r>
      <w:r w:rsidR="00E22A9A" w:rsidRPr="00E22A9A">
        <w:rPr>
          <w:rFonts w:asciiTheme="minorHAnsi" w:hAnsiTheme="minorHAnsi" w:cstheme="minorHAnsi"/>
          <w:b w:val="0"/>
        </w:rPr>
        <w:t xml:space="preserve"> (ustrezno označite z DA ali NE):</w:t>
      </w:r>
    </w:p>
    <w:p w14:paraId="68866672" w14:textId="77777777" w:rsidR="00E22A9A" w:rsidRPr="00E22A9A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07150559" w14:textId="77777777" w:rsidR="00E22A9A" w:rsidRPr="00834AD0" w:rsidRDefault="00E22A9A" w:rsidP="00E22A9A">
      <w:pPr>
        <w:pStyle w:val="Telobesedil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 xml:space="preserve">Vrtec Lendava – Lendvai Óvoda lahko v skladu s predpisi, ki urejajo varstvo osebnih podatkov, zbira, shranjuje, obdeluje in objavlja javno dostopne osebne podatke otroka, kot so </w:t>
      </w:r>
      <w:r w:rsidRPr="00E22A9A">
        <w:rPr>
          <w:rFonts w:asciiTheme="minorHAnsi" w:hAnsiTheme="minorHAnsi" w:cstheme="minorHAnsi"/>
        </w:rPr>
        <w:t>SKUPINSKI POSNETKI OTROK,</w:t>
      </w:r>
      <w:r w:rsidRPr="00E22A9A">
        <w:rPr>
          <w:rFonts w:asciiTheme="minorHAnsi" w:hAnsiTheme="minorHAnsi" w:cstheme="minorHAnsi"/>
          <w:b w:val="0"/>
        </w:rPr>
        <w:t xml:space="preserve"> na katerih je tudi moj otrok, nastali na prireditvah, javnih nastopih in pri različnih dejavnostih vzgojno-izobraževalnega dela v skladu z Letnim delovnim načrtom vrtca, Letnim delovnim načrtom enote in Letnim delovnim načrtom strokovnega delavca,</w:t>
      </w:r>
    </w:p>
    <w:tbl>
      <w:tblPr>
        <w:tblStyle w:val="Tabelamrea"/>
        <w:tblW w:w="9286" w:type="dxa"/>
        <w:tblInd w:w="-5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735"/>
        <w:gridCol w:w="727"/>
        <w:gridCol w:w="824"/>
      </w:tblGrid>
      <w:tr w:rsidR="00E22A9A" w:rsidRPr="00E22A9A" w14:paraId="06D7139F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EA51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za namene dokumentiranja in predstavitve vzgojnega dela vrtca javnosti in staršem v prostorih vrtca: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0E1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CBC6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49B6D478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86014" w14:textId="77777777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AA44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CF66F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32E360F2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1D8C3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 xml:space="preserve">čni </w:t>
            </w:r>
            <w:r w:rsidRPr="00E22A9A">
              <w:rPr>
                <w:rFonts w:asciiTheme="minorHAnsi" w:hAnsiTheme="minorHAnsi" w:cstheme="minorHAnsi"/>
                <w:b w:val="0"/>
              </w:rPr>
              <w:t>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6A2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7F02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486F8068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E912" w14:textId="2B390D14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za namene dokumentiranja in predstavitve vzgojnega dela vrtca javnosti in staršem, ko vrtec sodeluje pri organizaciji dogo</w:t>
            </w:r>
            <w:r w:rsidR="00981EC1">
              <w:rPr>
                <w:rFonts w:asciiTheme="minorHAnsi" w:hAnsiTheme="minorHAnsi" w:cstheme="minorHAnsi"/>
                <w:b w:val="0"/>
              </w:rPr>
              <w:t xml:space="preserve">dka ali sam organizira dogodek </w:t>
            </w:r>
            <w:r w:rsidRPr="00E22A9A">
              <w:rPr>
                <w:rFonts w:asciiTheme="minorHAnsi" w:hAnsiTheme="minorHAnsi" w:cstheme="minorHAnsi"/>
                <w:b w:val="0"/>
              </w:rPr>
              <w:t>izven vrtca: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4A7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1C96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53C4DE34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EE6B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7A80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8759D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22289D7F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D4662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čni</w:t>
            </w:r>
            <w:r w:rsidRPr="00E22A9A">
              <w:rPr>
                <w:rFonts w:asciiTheme="minorHAnsi" w:hAnsiTheme="minorHAnsi" w:cstheme="minorHAnsi"/>
                <w:b w:val="0"/>
              </w:rPr>
              <w:t xml:space="preserve"> 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011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4B0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3889D635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EC2F8" w14:textId="77777777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za namene dokumentiranja in predstavitve vzgojnega dela vrtca v kroniki vrtca, zbornikih in publikacijah vrtca, vabilih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4F8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BB8C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3A328562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7BE8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462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1BF6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69524019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D259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čni</w:t>
            </w:r>
            <w:r w:rsidRPr="00E22A9A">
              <w:rPr>
                <w:rFonts w:asciiTheme="minorHAnsi" w:hAnsiTheme="minorHAnsi" w:cstheme="minorHAnsi"/>
                <w:b w:val="0"/>
              </w:rPr>
              <w:t xml:space="preserve"> 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80B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D067" w14:textId="77777777" w:rsid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  <w:p w14:paraId="07C9F1EA" w14:textId="77777777" w:rsidR="005101BF" w:rsidRPr="00E22A9A" w:rsidRDefault="005101BF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470E8B53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1F1BA" w14:textId="77777777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lastRenderedPageBreak/>
              <w:t>za namen predstavitve vzgojnega dela vrtca na spletni strani vrtca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1C9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03F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637C6250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D283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998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6A6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165925AE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7001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čni</w:t>
            </w:r>
            <w:r w:rsidRPr="00E22A9A">
              <w:rPr>
                <w:rFonts w:asciiTheme="minorHAnsi" w:hAnsiTheme="minorHAnsi" w:cstheme="minorHAnsi"/>
                <w:b w:val="0"/>
              </w:rPr>
              <w:t xml:space="preserve"> 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A12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C690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40FE5E05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53DB" w14:textId="77777777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za namen predstavitve vzgojnega dela vrtca v medijih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FBFC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7BD1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3A58FAC0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9BBE8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B68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486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5ADACD18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8757D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čni</w:t>
            </w:r>
            <w:r w:rsidRPr="00E22A9A">
              <w:rPr>
                <w:rFonts w:asciiTheme="minorHAnsi" w:hAnsiTheme="minorHAnsi" w:cstheme="minorHAnsi"/>
                <w:b w:val="0"/>
              </w:rPr>
              <w:t xml:space="preserve"> 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FF8C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B9C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48107E13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B0376" w14:textId="77777777" w:rsidR="00E22A9A" w:rsidRPr="00E22A9A" w:rsidRDefault="00E22A9A" w:rsidP="005E0E33">
            <w:pPr>
              <w:pStyle w:val="Telobesedila"/>
              <w:widowControl w:val="0"/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za izo</w:t>
            </w:r>
            <w:r w:rsidR="005E0E33">
              <w:rPr>
                <w:rFonts w:asciiTheme="minorHAnsi" w:hAnsiTheme="minorHAnsi" w:cstheme="minorHAnsi"/>
                <w:b w:val="0"/>
              </w:rPr>
              <w:t>b</w:t>
            </w:r>
            <w:r w:rsidRPr="00E22A9A">
              <w:rPr>
                <w:rFonts w:asciiTheme="minorHAnsi" w:hAnsiTheme="minorHAnsi" w:cstheme="minorHAnsi"/>
                <w:b w:val="0"/>
              </w:rPr>
              <w:t>ra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ževalne namene (strokovna srečanja, konference, posveti, predstavitev dobre prakse)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955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064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E22A9A" w:rsidRPr="00E22A9A" w14:paraId="623F1B9B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8627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6B8D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AA7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4153F06E" w14:textId="77777777" w:rsidTr="00C723D8"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EAF1" w14:textId="77777777" w:rsidR="00E22A9A" w:rsidRPr="00E22A9A" w:rsidRDefault="00E22A9A" w:rsidP="00E22A9A">
            <w:pPr>
              <w:pStyle w:val="Telobesedila"/>
              <w:widowControl w:val="0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zvo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čni</w:t>
            </w:r>
            <w:r w:rsidRPr="00E22A9A">
              <w:rPr>
                <w:rFonts w:asciiTheme="minorHAnsi" w:hAnsiTheme="minorHAnsi" w:cstheme="minorHAnsi"/>
                <w:b w:val="0"/>
              </w:rPr>
              <w:t xml:space="preserve"> in videoposnetki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BED0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F856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p w14:paraId="4C3B8919" w14:textId="77777777" w:rsidR="00E22A9A" w:rsidRPr="00E22A9A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ab/>
      </w:r>
    </w:p>
    <w:p w14:paraId="23075575" w14:textId="77777777" w:rsidR="00506C20" w:rsidRPr="00834AD0" w:rsidRDefault="00E22A9A" w:rsidP="00E22A9A">
      <w:pPr>
        <w:pStyle w:val="Telobesedil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 xml:space="preserve">Vrtec Lendava – Lendvai Óvoda lahko v skladu s predpisi, ki urejajo varstvo osebnih podatkov, zbira, shranjuje, obdeluje in objavlja </w:t>
      </w:r>
      <w:r w:rsidRPr="00506C20">
        <w:rPr>
          <w:rFonts w:asciiTheme="minorHAnsi" w:hAnsiTheme="minorHAnsi" w:cstheme="minorHAnsi"/>
        </w:rPr>
        <w:t>IZDELKE OTROKA,</w:t>
      </w:r>
      <w:r w:rsidRPr="00E22A9A">
        <w:rPr>
          <w:rFonts w:asciiTheme="minorHAnsi" w:hAnsiTheme="minorHAnsi" w:cstheme="minorHAnsi"/>
          <w:b w:val="0"/>
        </w:rPr>
        <w:t xml:space="preserve"> opremljene z osebnimi podatki (ime, priimek, starost, vrtec), nastale pri različnih dejavnostih vzgojno-izobraževalnega dela:</w:t>
      </w:r>
    </w:p>
    <w:tbl>
      <w:tblPr>
        <w:tblW w:w="9204" w:type="dxa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742"/>
        <w:gridCol w:w="817"/>
      </w:tblGrid>
      <w:tr w:rsidR="00E22A9A" w:rsidRPr="00E22A9A" w14:paraId="16A2DFAD" w14:textId="77777777" w:rsidTr="00C723D8">
        <w:tc>
          <w:tcPr>
            <w:tcW w:w="7645" w:type="dxa"/>
          </w:tcPr>
          <w:p w14:paraId="6B662705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 namenom dokumentiranja in predstavitve dela vrtca javnosti in star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 xml:space="preserve">šem </w:t>
            </w:r>
            <w:r w:rsidRPr="00E22A9A">
              <w:rPr>
                <w:rFonts w:asciiTheme="minorHAnsi" w:hAnsiTheme="minorHAnsi" w:cstheme="minorHAnsi"/>
                <w:b w:val="0"/>
              </w:rPr>
              <w:t>v prostorih vrtca</w:t>
            </w:r>
          </w:p>
        </w:tc>
        <w:tc>
          <w:tcPr>
            <w:tcW w:w="742" w:type="dxa"/>
          </w:tcPr>
          <w:p w14:paraId="48F3C98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4B870A4C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26F69232" w14:textId="77777777" w:rsidTr="00C723D8">
        <w:tc>
          <w:tcPr>
            <w:tcW w:w="7645" w:type="dxa"/>
          </w:tcPr>
          <w:p w14:paraId="016BB011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za namene dokumentiranja in predstavitve vzgojnega dela vrtca javnosti in staršem, ko vrtec sodeluje pri organizaciji dogodka ali sam organizira dogodek  izven vrtca</w:t>
            </w:r>
          </w:p>
        </w:tc>
        <w:tc>
          <w:tcPr>
            <w:tcW w:w="742" w:type="dxa"/>
          </w:tcPr>
          <w:p w14:paraId="1B4E22D7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1F9B617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7583B859" w14:textId="77777777" w:rsidTr="00C723D8">
        <w:tc>
          <w:tcPr>
            <w:tcW w:w="7645" w:type="dxa"/>
          </w:tcPr>
          <w:p w14:paraId="5C534B56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 namenom dokumentiranja in predstavitve dela vrtca javnosti in star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 xml:space="preserve">šem </w:t>
            </w:r>
            <w:r w:rsidRPr="00E22A9A">
              <w:rPr>
                <w:rFonts w:asciiTheme="minorHAnsi" w:hAnsiTheme="minorHAnsi" w:cstheme="minorHAnsi"/>
                <w:b w:val="0"/>
              </w:rPr>
              <w:t>v kroniki vrtca, zbornikih in publikacijah vrtca, vabilih</w:t>
            </w:r>
          </w:p>
        </w:tc>
        <w:tc>
          <w:tcPr>
            <w:tcW w:w="742" w:type="dxa"/>
          </w:tcPr>
          <w:p w14:paraId="027E0929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38321CB2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1E1727F0" w14:textId="77777777" w:rsidTr="00C723D8">
        <w:tc>
          <w:tcPr>
            <w:tcW w:w="7645" w:type="dxa"/>
          </w:tcPr>
          <w:p w14:paraId="59441D73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 namenom predstavitve dela vrtca javnosti in star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 xml:space="preserve">šem </w:t>
            </w:r>
            <w:r w:rsidRPr="00E22A9A">
              <w:rPr>
                <w:rFonts w:asciiTheme="minorHAnsi" w:hAnsiTheme="minorHAnsi" w:cstheme="minorHAnsi"/>
                <w:b w:val="0"/>
              </w:rPr>
              <w:t>na spletni strani vrtca</w:t>
            </w:r>
          </w:p>
        </w:tc>
        <w:tc>
          <w:tcPr>
            <w:tcW w:w="742" w:type="dxa"/>
          </w:tcPr>
          <w:p w14:paraId="252AAD0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713BCC3D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10CF5389" w14:textId="77777777" w:rsidTr="00C723D8">
        <w:tc>
          <w:tcPr>
            <w:tcW w:w="7645" w:type="dxa"/>
          </w:tcPr>
          <w:p w14:paraId="7963EBB0" w14:textId="77777777" w:rsidR="00E22A9A" w:rsidRPr="00E22A9A" w:rsidRDefault="00E22A9A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z namenom predstavitve dela vrtca javnosti in star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 xml:space="preserve">šem </w:t>
            </w:r>
            <w:r w:rsidRPr="00E22A9A">
              <w:rPr>
                <w:rFonts w:asciiTheme="minorHAnsi" w:hAnsiTheme="minorHAnsi" w:cstheme="minorHAnsi"/>
                <w:b w:val="0"/>
              </w:rPr>
              <w:t>po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šlje v objavo otroškim in strokovnim revijam</w:t>
            </w:r>
          </w:p>
        </w:tc>
        <w:tc>
          <w:tcPr>
            <w:tcW w:w="742" w:type="dxa"/>
          </w:tcPr>
          <w:p w14:paraId="0955C669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3AA96D3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6110C1BE" w14:textId="77777777" w:rsidTr="00C723D8">
        <w:tc>
          <w:tcPr>
            <w:tcW w:w="7645" w:type="dxa"/>
          </w:tcPr>
          <w:p w14:paraId="7CC47AF8" w14:textId="77777777" w:rsidR="00E22A9A" w:rsidRPr="00E22A9A" w:rsidRDefault="001F7CAD" w:rsidP="00506C20">
            <w:pPr>
              <w:pStyle w:val="Telobesedila"/>
              <w:widowControl w:val="0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za iz</w:t>
            </w:r>
            <w:r w:rsidR="00E22A9A" w:rsidRPr="00E22A9A">
              <w:rPr>
                <w:rFonts w:asciiTheme="minorHAnsi" w:hAnsiTheme="minorHAnsi" w:cstheme="minorHAnsi"/>
                <w:b w:val="0"/>
              </w:rPr>
              <w:t>o</w:t>
            </w:r>
            <w:r>
              <w:rPr>
                <w:rFonts w:asciiTheme="minorHAnsi" w:hAnsiTheme="minorHAnsi" w:cstheme="minorHAnsi"/>
                <w:b w:val="0"/>
              </w:rPr>
              <w:t>b</w:t>
            </w:r>
            <w:r w:rsidR="00E22A9A" w:rsidRPr="00E22A9A">
              <w:rPr>
                <w:rFonts w:asciiTheme="minorHAnsi" w:hAnsiTheme="minorHAnsi" w:cstheme="minorHAnsi"/>
                <w:b w:val="0"/>
              </w:rPr>
              <w:t>ra</w:t>
            </w:r>
            <w:r w:rsidR="00E22A9A"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ževalne namene (strokovna srečanja, konference, posveti, predstavitev dobre prakse)</w:t>
            </w:r>
          </w:p>
        </w:tc>
        <w:tc>
          <w:tcPr>
            <w:tcW w:w="742" w:type="dxa"/>
          </w:tcPr>
          <w:p w14:paraId="18AE71E2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7753B34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p w14:paraId="5AE57D0C" w14:textId="77777777" w:rsidR="00E51C93" w:rsidRDefault="00E51C93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30FB2C32" w14:textId="77777777" w:rsidR="00E22A9A" w:rsidRPr="00E22A9A" w:rsidRDefault="00E22A9A" w:rsidP="00E51C93">
      <w:pPr>
        <w:pStyle w:val="Telobesedil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 xml:space="preserve">Vrtec Lendava – Lendvai Óvoda lahko v skladu s predpisi, ki urejajo varstvo osebnih podatkov, za namen dokumentiranja in predstavitve vzgojnega dela vrtca javnosti in staršem objavi </w:t>
      </w:r>
      <w:r w:rsidRPr="003501B8">
        <w:rPr>
          <w:rFonts w:asciiTheme="minorHAnsi" w:hAnsiTheme="minorHAnsi" w:cstheme="minorHAnsi"/>
        </w:rPr>
        <w:t>REZULTATE,</w:t>
      </w:r>
      <w:r w:rsidRPr="00E22A9A">
        <w:rPr>
          <w:rFonts w:asciiTheme="minorHAnsi" w:hAnsiTheme="minorHAnsi" w:cstheme="minorHAnsi"/>
          <w:b w:val="0"/>
        </w:rPr>
        <w:t xml:space="preserve"> ki jih je otrok s svojim izdelkom dosegel z udele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 xml:space="preserve">žbo na natečaju: </w:t>
      </w:r>
    </w:p>
    <w:tbl>
      <w:tblPr>
        <w:tblW w:w="9204" w:type="dxa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742"/>
        <w:gridCol w:w="817"/>
      </w:tblGrid>
      <w:tr w:rsidR="00E22A9A" w:rsidRPr="00E22A9A" w14:paraId="6D6ED022" w14:textId="77777777" w:rsidTr="0028387A">
        <w:tc>
          <w:tcPr>
            <w:tcW w:w="7645" w:type="dxa"/>
          </w:tcPr>
          <w:p w14:paraId="2EDB5727" w14:textId="77777777" w:rsidR="00E22A9A" w:rsidRPr="00E22A9A" w:rsidRDefault="00E22A9A" w:rsidP="000C2F38">
            <w:pPr>
              <w:pStyle w:val="Telobesedila"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v prostorih vrtca</w:t>
            </w:r>
          </w:p>
        </w:tc>
        <w:tc>
          <w:tcPr>
            <w:tcW w:w="742" w:type="dxa"/>
          </w:tcPr>
          <w:p w14:paraId="2FAB369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565A9E1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49332926" w14:textId="77777777" w:rsidTr="0028387A">
        <w:tc>
          <w:tcPr>
            <w:tcW w:w="7645" w:type="dxa"/>
          </w:tcPr>
          <w:p w14:paraId="4F33A003" w14:textId="77777777" w:rsidR="00E22A9A" w:rsidRPr="00E22A9A" w:rsidRDefault="00E22A9A" w:rsidP="000C2F38">
            <w:pPr>
              <w:pStyle w:val="Telobesedila"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ko vrtec sodeluje pri organizaciji dogodka ali sam organizira dogodek  izven vrtca</w:t>
            </w:r>
          </w:p>
        </w:tc>
        <w:tc>
          <w:tcPr>
            <w:tcW w:w="742" w:type="dxa"/>
          </w:tcPr>
          <w:p w14:paraId="0A8E7014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156E72B4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5D4A91F9" w14:textId="77777777" w:rsidTr="0028387A">
        <w:tc>
          <w:tcPr>
            <w:tcW w:w="7645" w:type="dxa"/>
          </w:tcPr>
          <w:p w14:paraId="4ABE74C4" w14:textId="77777777" w:rsidR="00E22A9A" w:rsidRPr="00E22A9A" w:rsidRDefault="00E22A9A" w:rsidP="000C2F38">
            <w:pPr>
              <w:pStyle w:val="Telobesedila"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v kroniki vrtca, zbornikih in publikacijah vrtca</w:t>
            </w:r>
          </w:p>
        </w:tc>
        <w:tc>
          <w:tcPr>
            <w:tcW w:w="742" w:type="dxa"/>
          </w:tcPr>
          <w:p w14:paraId="07925481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13C08F6A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20307CB7" w14:textId="77777777" w:rsidTr="0028387A">
        <w:tc>
          <w:tcPr>
            <w:tcW w:w="7645" w:type="dxa"/>
          </w:tcPr>
          <w:p w14:paraId="10CEEDB4" w14:textId="77777777" w:rsidR="00E22A9A" w:rsidRPr="00E22A9A" w:rsidRDefault="00E22A9A" w:rsidP="000C2F38">
            <w:pPr>
              <w:pStyle w:val="Telobesedila"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na spletni strani vrtca</w:t>
            </w:r>
          </w:p>
        </w:tc>
        <w:tc>
          <w:tcPr>
            <w:tcW w:w="742" w:type="dxa"/>
          </w:tcPr>
          <w:p w14:paraId="6D81C99C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272060DB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0CAA2286" w14:textId="77777777" w:rsidTr="0028387A">
        <w:tc>
          <w:tcPr>
            <w:tcW w:w="7645" w:type="dxa"/>
          </w:tcPr>
          <w:p w14:paraId="7F2D3312" w14:textId="77777777" w:rsidR="00E22A9A" w:rsidRPr="00E22A9A" w:rsidRDefault="00E22A9A" w:rsidP="000C2F38">
            <w:pPr>
              <w:pStyle w:val="Telobesedila"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v medijih</w:t>
            </w:r>
          </w:p>
        </w:tc>
        <w:tc>
          <w:tcPr>
            <w:tcW w:w="742" w:type="dxa"/>
          </w:tcPr>
          <w:p w14:paraId="040D3B6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7" w:type="dxa"/>
          </w:tcPr>
          <w:p w14:paraId="0AAC3CE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p w14:paraId="75FB1AA9" w14:textId="77777777" w:rsidR="00877883" w:rsidRPr="00E22A9A" w:rsidRDefault="00877883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3D3AB723" w14:textId="77777777" w:rsidR="007F4DDC" w:rsidRPr="00834AD0" w:rsidRDefault="00E22A9A" w:rsidP="00E22A9A">
      <w:pPr>
        <w:pStyle w:val="Telobesedila"/>
        <w:numPr>
          <w:ilvl w:val="0"/>
          <w:numId w:val="42"/>
        </w:numPr>
        <w:spacing w:line="276" w:lineRule="auto"/>
        <w:rPr>
          <w:rFonts w:asciiTheme="minorHAnsi" w:eastAsia="Calibri" w:hAnsiTheme="minorHAnsi" w:cstheme="minorHAnsi"/>
          <w:b w:val="0"/>
          <w:color w:val="00000A"/>
          <w:lang w:eastAsia="en-US"/>
        </w:rPr>
      </w:pPr>
      <w:r w:rsidRPr="00E22A9A">
        <w:rPr>
          <w:rFonts w:asciiTheme="minorHAnsi" w:hAnsiTheme="minorHAnsi" w:cstheme="minorHAnsi"/>
          <w:b w:val="0"/>
        </w:rPr>
        <w:lastRenderedPageBreak/>
        <w:t>Vrtec Lendava – Lendvai Óvoda lahko v skladu s predpisi, ki urejajo varstvo osebnih podatkov</w:t>
      </w:r>
      <w:r w:rsidR="005101BF">
        <w:rPr>
          <w:rFonts w:asciiTheme="minorHAnsi" w:hAnsiTheme="minorHAnsi" w:cstheme="minorHAnsi"/>
          <w:b w:val="0"/>
        </w:rPr>
        <w:t xml:space="preserve"> </w:t>
      </w:r>
      <w:r w:rsidR="005101BF" w:rsidRPr="00E22A9A">
        <w:rPr>
          <w:rFonts w:asciiTheme="minorHAnsi" w:hAnsiTheme="minorHAnsi" w:cstheme="minorHAnsi"/>
          <w:b w:val="0"/>
        </w:rPr>
        <w:t>za namen dokumentiranja in predstavitve vzgojnega dela vrtca</w:t>
      </w:r>
      <w:r w:rsidRPr="00E22A9A">
        <w:rPr>
          <w:rFonts w:asciiTheme="minorHAnsi" w:hAnsiTheme="minorHAnsi" w:cstheme="minorHAnsi"/>
          <w:b w:val="0"/>
        </w:rPr>
        <w:t xml:space="preserve"> </w:t>
      </w:r>
      <w:r w:rsidRPr="003501B8">
        <w:rPr>
          <w:rFonts w:asciiTheme="minorHAnsi" w:eastAsia="Calibri" w:hAnsiTheme="minorHAnsi" w:cstheme="minorHAnsi"/>
          <w:color w:val="00000A"/>
          <w:lang w:eastAsia="en-US"/>
        </w:rPr>
        <w:t>POSREDUJE STARŠEM</w:t>
      </w:r>
      <w:r w:rsidRPr="00E22A9A">
        <w:rPr>
          <w:rFonts w:asciiTheme="minorHAnsi" w:eastAsia="Calibri" w:hAnsiTheme="minorHAnsi" w:cstheme="minorHAnsi"/>
          <w:b w:val="0"/>
          <w:color w:val="00000A"/>
          <w:lang w:eastAsia="en-US"/>
        </w:rPr>
        <w:t xml:space="preserve"> v papirni ali elektronski obliki:</w:t>
      </w:r>
    </w:p>
    <w:tbl>
      <w:tblPr>
        <w:tblStyle w:val="Tabelamrea"/>
        <w:tblW w:w="9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7648"/>
        <w:gridCol w:w="918"/>
        <w:gridCol w:w="850"/>
      </w:tblGrid>
      <w:tr w:rsidR="00E22A9A" w:rsidRPr="00E22A9A" w14:paraId="21C671CD" w14:textId="77777777" w:rsidTr="0028387A">
        <w:trPr>
          <w:jc w:val="center"/>
        </w:trPr>
        <w:tc>
          <w:tcPr>
            <w:tcW w:w="7648" w:type="dxa"/>
            <w:shd w:val="clear" w:color="auto" w:fill="auto"/>
          </w:tcPr>
          <w:p w14:paraId="1090895E" w14:textId="77777777" w:rsidR="00E22A9A" w:rsidRPr="00E22A9A" w:rsidRDefault="00E22A9A" w:rsidP="0044295B">
            <w:pPr>
              <w:pStyle w:val="Telobesedila"/>
              <w:widowControl w:val="0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fotografije skupinskih posnetkov otrok in posnetke posameznega otroka staršem otroka, katerega otrok je na posnetku, pri različnih dejavnostih vzgojno-izobraževalnega dela vrtca</w:t>
            </w:r>
          </w:p>
        </w:tc>
        <w:tc>
          <w:tcPr>
            <w:tcW w:w="918" w:type="dxa"/>
            <w:shd w:val="clear" w:color="auto" w:fill="auto"/>
          </w:tcPr>
          <w:p w14:paraId="13F291D9" w14:textId="77777777" w:rsidR="00E22A9A" w:rsidRPr="00E22A9A" w:rsidRDefault="0028387A" w:rsidP="0028387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r w:rsidR="00E22A9A"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50" w:type="dxa"/>
            <w:shd w:val="clear" w:color="auto" w:fill="auto"/>
          </w:tcPr>
          <w:p w14:paraId="5BD1FC3C" w14:textId="77777777" w:rsidR="00E22A9A" w:rsidRPr="00E22A9A" w:rsidRDefault="0028387A" w:rsidP="0028387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  </w:t>
            </w:r>
            <w:r w:rsidR="00E22A9A"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  <w:tr w:rsidR="00E22A9A" w:rsidRPr="00E22A9A" w14:paraId="78013C82" w14:textId="77777777" w:rsidTr="0028387A">
        <w:trPr>
          <w:jc w:val="center"/>
        </w:trPr>
        <w:tc>
          <w:tcPr>
            <w:tcW w:w="7648" w:type="dxa"/>
            <w:shd w:val="clear" w:color="auto" w:fill="auto"/>
          </w:tcPr>
          <w:p w14:paraId="55087D71" w14:textId="77777777" w:rsidR="00E22A9A" w:rsidRPr="00E22A9A" w:rsidRDefault="00E22A9A" w:rsidP="003B276B">
            <w:pPr>
              <w:pStyle w:val="Telobesedila"/>
              <w:widowControl w:val="0"/>
              <w:numPr>
                <w:ilvl w:val="0"/>
                <w:numId w:val="47"/>
              </w:numPr>
              <w:suppressAutoHyphens/>
              <w:spacing w:after="140"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 xml:space="preserve">videoposnetke </w:t>
            </w:r>
            <w:r w:rsidRPr="00E22A9A">
              <w:rPr>
                <w:rFonts w:asciiTheme="minorHAnsi" w:eastAsia="Calibri" w:hAnsiTheme="minorHAnsi" w:cstheme="minorHAnsi"/>
                <w:b w:val="0"/>
                <w:color w:val="00000A"/>
                <w:lang w:eastAsia="en-US"/>
              </w:rPr>
              <w:t>skupinskih posnetkov otrok in posnetke posameznega otroka staršem otroka, katerega otrok je na posnetku, pri različnih dejavnostih vzgojno-izobraževalnega dela vrtca</w:t>
            </w:r>
          </w:p>
        </w:tc>
        <w:tc>
          <w:tcPr>
            <w:tcW w:w="918" w:type="dxa"/>
            <w:shd w:val="clear" w:color="auto" w:fill="auto"/>
          </w:tcPr>
          <w:p w14:paraId="41C14C31" w14:textId="77777777" w:rsidR="00E22A9A" w:rsidRPr="00E22A9A" w:rsidRDefault="00E22A9A" w:rsidP="003B276B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50" w:type="dxa"/>
            <w:shd w:val="clear" w:color="auto" w:fill="auto"/>
          </w:tcPr>
          <w:p w14:paraId="2F94BC1C" w14:textId="77777777" w:rsidR="00E22A9A" w:rsidRPr="00E22A9A" w:rsidRDefault="00E22A9A" w:rsidP="003B276B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p w14:paraId="627B4C39" w14:textId="77777777" w:rsidR="00E22A9A" w:rsidRPr="00E22A9A" w:rsidRDefault="00E22A9A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tbl>
      <w:tblPr>
        <w:tblW w:w="9418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  <w:gridCol w:w="738"/>
        <w:gridCol w:w="826"/>
      </w:tblGrid>
      <w:tr w:rsidR="00E22A9A" w:rsidRPr="00E22A9A" w14:paraId="40F90952" w14:textId="77777777" w:rsidTr="00617514">
        <w:tc>
          <w:tcPr>
            <w:tcW w:w="7757" w:type="dxa"/>
          </w:tcPr>
          <w:p w14:paraId="2F28106F" w14:textId="77777777" w:rsidR="00E22A9A" w:rsidRPr="00E22A9A" w:rsidRDefault="00E22A9A" w:rsidP="0044295B">
            <w:pPr>
              <w:pStyle w:val="Telobesedila"/>
              <w:widowControl w:val="0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Lahko moj otrok sodeluje pri snemanju skupinskih posnetkov otrok različnih oddaj, ki jih občasno izvaja vrtec ali jih v prostorih vrtca ali izven njega izvajajo in javno objavljajo časopisne hiše, predvajajo radijske in TV hiše z namenom promocije in dobrobiti vrtca</w:t>
            </w:r>
          </w:p>
        </w:tc>
        <w:tc>
          <w:tcPr>
            <w:tcW w:w="729" w:type="dxa"/>
          </w:tcPr>
          <w:p w14:paraId="2F0B311E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816" w:type="dxa"/>
          </w:tcPr>
          <w:p w14:paraId="5B68079D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tbl>
      <w:tblPr>
        <w:tblpPr w:leftFromText="141" w:rightFromText="141" w:vertAnchor="text" w:horzAnchor="margin" w:tblpXSpec="center" w:tblpY="260"/>
        <w:tblW w:w="9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6"/>
        <w:gridCol w:w="730"/>
        <w:gridCol w:w="816"/>
      </w:tblGrid>
      <w:tr w:rsidR="00617514" w:rsidRPr="003B276B" w14:paraId="6B5EA096" w14:textId="77777777" w:rsidTr="00617514">
        <w:trPr>
          <w:trHeight w:val="2350"/>
        </w:trPr>
        <w:tc>
          <w:tcPr>
            <w:tcW w:w="7756" w:type="dxa"/>
            <w:shd w:val="clear" w:color="auto" w:fill="auto"/>
          </w:tcPr>
          <w:p w14:paraId="2CE76F39" w14:textId="77777777" w:rsidR="00617514" w:rsidRPr="003B276B" w:rsidRDefault="00617514" w:rsidP="00617514">
            <w:pPr>
              <w:pStyle w:val="Odstavekseznama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3B276B">
              <w:rPr>
                <w:sz w:val="24"/>
                <w:szCs w:val="24"/>
              </w:rPr>
              <w:t xml:space="preserve">Vrtec Lendava – Lendvai Óvoda lahko v skladu s predpisi, ki urejajo varstvo osebnih podatkov, za namen dokumentiranja in poročanja o izvedenem projektu </w:t>
            </w:r>
            <w:r w:rsidRPr="003B276B">
              <w:rPr>
                <w:b/>
                <w:sz w:val="24"/>
                <w:szCs w:val="24"/>
              </w:rPr>
              <w:t>POSREDUJE ORGANIZATORJU OZ. FINANCERJU PROJEKTA</w:t>
            </w:r>
            <w:r w:rsidRPr="003B276B">
              <w:rPr>
                <w:sz w:val="24"/>
                <w:szCs w:val="24"/>
              </w:rPr>
              <w:t xml:space="preserve"> fotografije, zvočne in video posnetke otrok pri dejavnostih vzgojno-izobraževalnega dela, ki se izvajajo v okviru projekta, izdelke ali fotografije izdelkov otrok, ki so bili narejeni v okviru projekta .</w:t>
            </w:r>
          </w:p>
        </w:tc>
        <w:tc>
          <w:tcPr>
            <w:tcW w:w="730" w:type="dxa"/>
            <w:shd w:val="clear" w:color="auto" w:fill="auto"/>
          </w:tcPr>
          <w:p w14:paraId="45A2AEC8" w14:textId="77777777" w:rsidR="00617514" w:rsidRPr="003B276B" w:rsidRDefault="00617514" w:rsidP="00617514">
            <w:pPr>
              <w:jc w:val="center"/>
              <w:rPr>
                <w:sz w:val="24"/>
                <w:szCs w:val="24"/>
              </w:rPr>
            </w:pPr>
            <w:r w:rsidRPr="003B276B">
              <w:rPr>
                <w:sz w:val="24"/>
                <w:szCs w:val="24"/>
              </w:rPr>
              <w:t>DA</w:t>
            </w:r>
          </w:p>
        </w:tc>
        <w:tc>
          <w:tcPr>
            <w:tcW w:w="816" w:type="dxa"/>
            <w:shd w:val="clear" w:color="auto" w:fill="auto"/>
          </w:tcPr>
          <w:p w14:paraId="0D17F6AA" w14:textId="77777777" w:rsidR="00617514" w:rsidRPr="003B276B" w:rsidRDefault="00617514" w:rsidP="00617514">
            <w:pPr>
              <w:jc w:val="center"/>
              <w:rPr>
                <w:sz w:val="24"/>
                <w:szCs w:val="24"/>
              </w:rPr>
            </w:pPr>
            <w:r w:rsidRPr="003B276B">
              <w:rPr>
                <w:sz w:val="24"/>
                <w:szCs w:val="24"/>
              </w:rPr>
              <w:t>NE</w:t>
            </w:r>
          </w:p>
        </w:tc>
      </w:tr>
    </w:tbl>
    <w:p w14:paraId="2843899D" w14:textId="77777777" w:rsidR="003B276B" w:rsidRDefault="003B276B" w:rsidP="00E22A9A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</w:p>
    <w:p w14:paraId="42030DE6" w14:textId="77777777" w:rsidR="00E22A9A" w:rsidRPr="00E22A9A" w:rsidRDefault="00E22A9A" w:rsidP="00091A83">
      <w:pPr>
        <w:pStyle w:val="Telobesedila"/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Seznanjen/a sem, da:</w:t>
      </w:r>
    </w:p>
    <w:p w14:paraId="0A38FD6F" w14:textId="77777777" w:rsidR="00E22A9A" w:rsidRPr="00E22A9A" w:rsidRDefault="00E22A9A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73139B">
        <w:rPr>
          <w:rFonts w:asciiTheme="minorHAnsi" w:hAnsiTheme="minorHAnsi" w:cstheme="minorHAnsi"/>
          <w:b w:val="0"/>
          <w:strike/>
        </w:rPr>
        <w:t>da</w:t>
      </w:r>
      <w:r w:rsidRPr="00E22A9A">
        <w:rPr>
          <w:rFonts w:asciiTheme="minorHAnsi" w:hAnsiTheme="minorHAnsi" w:cstheme="minorHAnsi"/>
          <w:b w:val="0"/>
        </w:rPr>
        <w:t xml:space="preserve"> soglasje velja za celotno obdobje vključenosti otroka v vrtec oz. do izpisa otroka iz vrtca ali pisnega preklica in se hrani v evidenci vključenih otrok;</w:t>
      </w:r>
    </w:p>
    <w:p w14:paraId="475F4CBD" w14:textId="77777777" w:rsidR="00E22A9A" w:rsidRPr="00B41775" w:rsidRDefault="00E22A9A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l</w:t>
      </w:r>
      <w:r w:rsidRPr="00E22A9A">
        <w:rPr>
          <w:rFonts w:asciiTheme="minorHAnsi" w:hAnsiTheme="minorHAnsi" w:cstheme="minorHAnsi"/>
          <w:b w:val="0"/>
          <w:lang w:eastAsia="ar-SA"/>
        </w:rPr>
        <w:t xml:space="preserve">ahko soglasje kadarkoli pisno prekličem pri svetovalni delavki ali vodstvu vrtca. </w:t>
      </w:r>
      <w:r w:rsidRPr="00E22A9A">
        <w:rPr>
          <w:rFonts w:asciiTheme="minorHAnsi" w:hAnsiTheme="minorHAnsi" w:cstheme="minorHAnsi"/>
          <w:b w:val="0"/>
          <w:color w:val="000000"/>
          <w:lang w:eastAsia="ar-SA"/>
        </w:rPr>
        <w:t>Preklic soglasja ne vpliva na zakonitost obdelave na podlagi privolitve pred njenim preklicem;</w:t>
      </w:r>
    </w:p>
    <w:p w14:paraId="34BE5980" w14:textId="3296EF11" w:rsidR="00B41775" w:rsidRPr="0069259A" w:rsidRDefault="00B41775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B41775">
        <w:rPr>
          <w:rFonts w:asciiTheme="minorHAnsi" w:hAnsiTheme="minorHAnsi" w:cstheme="minorHAnsi"/>
          <w:b w:val="0"/>
        </w:rPr>
        <w:t>imam pravico do dostopa do podatkov in evidence dejavnosti obdelave, popravka, izbrisa in omejitve obdelave.</w:t>
      </w:r>
    </w:p>
    <w:p w14:paraId="04B4C923" w14:textId="21836F3C" w:rsidR="0069259A" w:rsidRPr="00E22A9A" w:rsidRDefault="00B41775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B41775">
        <w:rPr>
          <w:rFonts w:asciiTheme="minorHAnsi" w:hAnsiTheme="minorHAnsi" w:cstheme="minorHAnsi"/>
          <w:b w:val="0"/>
        </w:rPr>
        <w:t>bo v primeru, da soglasja ne podam, otrok še vedno enakopravno sodeloval v vseh dejavnostih vrtca, vendar njegovi osebni podatki, podoba ali izdelki ne bodo javno objavljeni ali predstavljeni zunaj vrtca.</w:t>
      </w:r>
    </w:p>
    <w:p w14:paraId="2E0FB817" w14:textId="77777777" w:rsidR="00E22A9A" w:rsidRPr="00E22A9A" w:rsidRDefault="00E22A9A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 xml:space="preserve">bo vrtec navedene podatke uporabil izključno za zgoraj navedeni namen; </w:t>
      </w:r>
    </w:p>
    <w:p w14:paraId="2C16247F" w14:textId="77777777" w:rsidR="00E22A9A" w:rsidRPr="00E22A9A" w:rsidRDefault="00E22A9A" w:rsidP="00091A83">
      <w:pPr>
        <w:pStyle w:val="Telobesedila"/>
        <w:numPr>
          <w:ilvl w:val="0"/>
          <w:numId w:val="30"/>
        </w:numPr>
        <w:suppressAutoHyphens/>
        <w:spacing w:after="140"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</w:rPr>
        <w:t>bo vrtec pridobljene podatke hranil in obdeloval v skladu s predpisi, ki urejajo varstvo osebnih podatkov,</w:t>
      </w:r>
      <w:r w:rsidRPr="00E22A9A">
        <w:rPr>
          <w:rFonts w:asciiTheme="minorHAnsi" w:hAnsiTheme="minorHAnsi" w:cstheme="minorHAnsi"/>
          <w:b w:val="0"/>
          <w:lang w:eastAsia="ar-SA"/>
        </w:rPr>
        <w:t xml:space="preserve"> in predpisi, ki urejajo varstvo dokumentarnega in arhivskega gradiva </w:t>
      </w:r>
      <w:r w:rsidRPr="00E22A9A">
        <w:rPr>
          <w:rFonts w:asciiTheme="minorHAnsi" w:hAnsiTheme="minorHAnsi" w:cstheme="minorHAnsi"/>
          <w:b w:val="0"/>
          <w:color w:val="000000"/>
          <w:lang w:eastAsia="ar-SA"/>
        </w:rPr>
        <w:t>in se izbrišejo po izpolnitvi namena, za katerega so bili zbrani.</w:t>
      </w:r>
    </w:p>
    <w:p w14:paraId="6882E351" w14:textId="77777777" w:rsidR="00BB61BF" w:rsidRPr="003B276B" w:rsidRDefault="00E22A9A" w:rsidP="00091A83">
      <w:pPr>
        <w:pStyle w:val="Telobesedila"/>
        <w:numPr>
          <w:ilvl w:val="0"/>
          <w:numId w:val="30"/>
        </w:numPr>
        <w:suppressAutoHyphens/>
        <w:spacing w:line="276" w:lineRule="auto"/>
        <w:rPr>
          <w:rFonts w:asciiTheme="minorHAnsi" w:hAnsiTheme="minorHAnsi" w:cstheme="minorHAnsi"/>
          <w:b w:val="0"/>
        </w:rPr>
      </w:pPr>
      <w:r w:rsidRPr="00E22A9A">
        <w:rPr>
          <w:rFonts w:asciiTheme="minorHAnsi" w:hAnsiTheme="minorHAnsi" w:cstheme="minorHAnsi"/>
          <w:b w:val="0"/>
          <w:color w:val="000000"/>
          <w:lang w:eastAsia="ar-SA"/>
        </w:rPr>
        <w:t xml:space="preserve">podrobnejše informacije so navedene </w:t>
      </w:r>
      <w:r w:rsidRPr="00E22A9A">
        <w:rPr>
          <w:rFonts w:asciiTheme="minorHAnsi" w:hAnsiTheme="minorHAnsi" w:cstheme="minorHAnsi"/>
          <w:b w:val="0"/>
          <w:bCs w:val="0"/>
          <w:color w:val="000000"/>
          <w:lang w:eastAsia="ar-SA"/>
        </w:rPr>
        <w:t xml:space="preserve">v dokumentu obvestilo o obdelavi osebnih podatkov </w:t>
      </w:r>
      <w:r w:rsidRPr="00E22A9A">
        <w:rPr>
          <w:rFonts w:asciiTheme="minorHAnsi" w:hAnsiTheme="minorHAnsi" w:cstheme="minorHAnsi"/>
          <w:b w:val="0"/>
          <w:bCs w:val="0"/>
          <w:color w:val="000000"/>
        </w:rPr>
        <w:t>staršev in otrok v V</w:t>
      </w:r>
      <w:r w:rsidRPr="00E22A9A">
        <w:rPr>
          <w:rFonts w:asciiTheme="minorHAnsi" w:hAnsiTheme="minorHAnsi" w:cstheme="minorHAnsi"/>
          <w:b w:val="0"/>
          <w:bCs w:val="0"/>
          <w:color w:val="000000"/>
          <w:lang w:eastAsia="ar-SA"/>
        </w:rPr>
        <w:t xml:space="preserve">rtcu Lendava- Lendvai </w:t>
      </w:r>
      <w:r w:rsidRPr="00E22A9A">
        <w:rPr>
          <w:rFonts w:asciiTheme="minorHAnsi" w:hAnsiTheme="minorHAnsi" w:cstheme="minorHAnsi"/>
          <w:b w:val="0"/>
          <w:bCs w:val="0"/>
          <w:color w:val="000000"/>
          <w:lang w:val="hu-HU" w:eastAsia="ar-SA"/>
        </w:rPr>
        <w:t>Óvoda, ki ste ga prejeli.</w:t>
      </w:r>
    </w:p>
    <w:p w14:paraId="005789B3" w14:textId="77777777" w:rsidR="003B276B" w:rsidRDefault="003B276B" w:rsidP="003B276B">
      <w:pPr>
        <w:pStyle w:val="Telobesedila"/>
        <w:suppressAutoHyphens/>
        <w:spacing w:line="276" w:lineRule="auto"/>
        <w:ind w:left="720"/>
        <w:rPr>
          <w:rFonts w:asciiTheme="minorHAnsi" w:hAnsiTheme="minorHAnsi" w:cstheme="minorHAnsi"/>
          <w:b w:val="0"/>
        </w:rPr>
      </w:pPr>
    </w:p>
    <w:p w14:paraId="394A4163" w14:textId="77777777" w:rsidR="00834AD0" w:rsidRPr="00834AD0" w:rsidRDefault="00834AD0" w:rsidP="00834AD0">
      <w:pPr>
        <w:pStyle w:val="Telobesedila"/>
        <w:suppressAutoHyphens/>
        <w:spacing w:line="276" w:lineRule="auto"/>
        <w:ind w:left="720"/>
        <w:rPr>
          <w:rFonts w:asciiTheme="minorHAnsi" w:hAnsiTheme="minorHAnsi" w:cstheme="minorHAnsi"/>
          <w:b w:val="0"/>
        </w:rPr>
      </w:pPr>
    </w:p>
    <w:p w14:paraId="70BB56FE" w14:textId="4FC00900" w:rsidR="007F4DDC" w:rsidRDefault="00E22A9A" w:rsidP="009873F2">
      <w:pPr>
        <w:pStyle w:val="Telobesedila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 w:val="0"/>
        </w:rPr>
      </w:pPr>
      <w:r w:rsidRPr="003501B8">
        <w:rPr>
          <w:rFonts w:asciiTheme="minorHAnsi" w:hAnsiTheme="minorHAnsi" w:cstheme="minorHAnsi"/>
        </w:rPr>
        <w:t>IZJAVLJAM</w:t>
      </w:r>
      <w:r w:rsidR="0073139B">
        <w:rPr>
          <w:rFonts w:asciiTheme="minorHAnsi" w:hAnsiTheme="minorHAnsi" w:cstheme="minorHAnsi"/>
        </w:rPr>
        <w:t>,</w:t>
      </w:r>
      <w:r w:rsidRPr="00E22A9A">
        <w:rPr>
          <w:rFonts w:asciiTheme="minorHAnsi" w:hAnsiTheme="minorHAnsi" w:cstheme="minorHAnsi"/>
          <w:b w:val="0"/>
        </w:rPr>
        <w:t xml:space="preserve"> da fotografij in videoposnetkov, ki so nastali v vrtcu, ne bom uporabljal/a oz. objavljal/a v spletnih omrežjih oz. jih kako drugače javno objavljal/a in razmnoževal/a</w:t>
      </w:r>
      <w:r w:rsidR="00877883">
        <w:rPr>
          <w:rFonts w:asciiTheme="minorHAnsi" w:hAnsiTheme="minorHAnsi" w:cstheme="minorHAnsi"/>
          <w:b w:val="0"/>
        </w:rPr>
        <w:t>.</w:t>
      </w:r>
    </w:p>
    <w:p w14:paraId="1526140D" w14:textId="77777777" w:rsidR="00EE37EA" w:rsidRDefault="00EE37EA" w:rsidP="00EE37EA">
      <w:pPr>
        <w:pStyle w:val="Telobesedila"/>
        <w:spacing w:line="276" w:lineRule="auto"/>
        <w:ind w:left="720"/>
        <w:rPr>
          <w:rFonts w:asciiTheme="minorHAnsi" w:hAnsiTheme="minorHAnsi" w:cstheme="minorHAnsi"/>
          <w:b w:val="0"/>
        </w:rPr>
      </w:pPr>
    </w:p>
    <w:p w14:paraId="5E05494E" w14:textId="77777777" w:rsidR="00BB61BF" w:rsidRPr="00877883" w:rsidRDefault="00877883" w:rsidP="00834AD0">
      <w:pPr>
        <w:pStyle w:val="Telobesedila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 w:val="0"/>
        </w:rPr>
      </w:pPr>
      <w:r w:rsidRPr="003501B8">
        <w:rPr>
          <w:rFonts w:asciiTheme="minorHAnsi" w:hAnsiTheme="minorHAnsi" w:cstheme="minorHAnsi"/>
        </w:rPr>
        <w:t>IZJAVA O PRENOSU MATERIALNIH AVTORSKIH PRAVI</w:t>
      </w:r>
      <w:r>
        <w:rPr>
          <w:rFonts w:asciiTheme="minorHAnsi" w:hAnsiTheme="minorHAnsi" w:cstheme="minorHAnsi"/>
        </w:rPr>
        <w:t>C</w:t>
      </w:r>
    </w:p>
    <w:tbl>
      <w:tblPr>
        <w:tblStyle w:val="Tabelamrea"/>
        <w:tblW w:w="91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7907"/>
        <w:gridCol w:w="653"/>
        <w:gridCol w:w="638"/>
      </w:tblGrid>
      <w:tr w:rsidR="00E22A9A" w:rsidRPr="00E22A9A" w14:paraId="0BB18D52" w14:textId="77777777" w:rsidTr="00877883">
        <w:trPr>
          <w:trHeight w:val="835"/>
        </w:trPr>
        <w:tc>
          <w:tcPr>
            <w:tcW w:w="7907" w:type="dxa"/>
            <w:shd w:val="clear" w:color="auto" w:fill="auto"/>
          </w:tcPr>
          <w:p w14:paraId="490071F3" w14:textId="63222888" w:rsidR="00E22A9A" w:rsidRDefault="00B41775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B41775">
              <w:rPr>
                <w:rFonts w:asciiTheme="minorHAnsi" w:hAnsiTheme="minorHAnsi" w:cstheme="minorHAnsi"/>
                <w:b w:val="0"/>
              </w:rPr>
              <w:t>Starši dovoljujejo, da lahko vrtec brezplačno uporablja otrokove izdelke, nastale v okviru vrtčevskih dejavnosti, za dokumentiranje, izobraževalne, predstavitvene in promocijske namene. Vrtec ne bo komercialno izkoriščal izdelkov in spoštuje moralne avtorske pravice otroka.</w:t>
            </w:r>
          </w:p>
          <w:p w14:paraId="312049C6" w14:textId="77777777" w:rsidR="00790275" w:rsidRPr="00E22A9A" w:rsidRDefault="00790275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53" w:type="dxa"/>
            <w:shd w:val="clear" w:color="auto" w:fill="auto"/>
          </w:tcPr>
          <w:p w14:paraId="3EBB0A3F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DA</w:t>
            </w:r>
          </w:p>
        </w:tc>
        <w:tc>
          <w:tcPr>
            <w:tcW w:w="638" w:type="dxa"/>
            <w:shd w:val="clear" w:color="auto" w:fill="auto"/>
          </w:tcPr>
          <w:p w14:paraId="2884DA25" w14:textId="77777777" w:rsidR="00E22A9A" w:rsidRPr="00E22A9A" w:rsidRDefault="00E22A9A" w:rsidP="00E22A9A">
            <w:pPr>
              <w:pStyle w:val="Telobesedila"/>
              <w:widowControl w:val="0"/>
              <w:spacing w:line="276" w:lineRule="auto"/>
              <w:rPr>
                <w:rFonts w:asciiTheme="minorHAnsi" w:hAnsiTheme="minorHAnsi" w:cstheme="minorHAnsi"/>
                <w:b w:val="0"/>
              </w:rPr>
            </w:pPr>
            <w:r w:rsidRPr="00E22A9A">
              <w:rPr>
                <w:rFonts w:asciiTheme="minorHAnsi" w:hAnsiTheme="minorHAnsi" w:cstheme="minorHAnsi"/>
                <w:b w:val="0"/>
              </w:rPr>
              <w:t>NE</w:t>
            </w:r>
          </w:p>
        </w:tc>
      </w:tr>
    </w:tbl>
    <w:p w14:paraId="6F989EDA" w14:textId="77777777" w:rsidR="00404659" w:rsidRDefault="00404659" w:rsidP="0028387A">
      <w:pPr>
        <w:spacing w:after="0" w:line="480" w:lineRule="auto"/>
        <w:jc w:val="both"/>
        <w:rPr>
          <w:rFonts w:asciiTheme="minorHAnsi" w:hAnsiTheme="minorHAnsi" w:cstheme="minorHAnsi"/>
          <w:sz w:val="24"/>
        </w:rPr>
      </w:pPr>
    </w:p>
    <w:p w14:paraId="35872808" w14:textId="12A8C4F5" w:rsidR="00B270A6" w:rsidRDefault="00877883" w:rsidP="0028387A">
      <w:pPr>
        <w:spacing w:after="0" w:line="480" w:lineRule="auto"/>
        <w:jc w:val="both"/>
        <w:rPr>
          <w:rFonts w:asciiTheme="minorHAnsi" w:hAnsiTheme="minorHAnsi" w:cstheme="minorHAnsi"/>
          <w:sz w:val="24"/>
        </w:rPr>
      </w:pPr>
      <w:r w:rsidRPr="00877883">
        <w:rPr>
          <w:rFonts w:asciiTheme="minorHAnsi" w:hAnsiTheme="minorHAnsi" w:cstheme="minorHAnsi"/>
          <w:sz w:val="24"/>
        </w:rPr>
        <w:t>Podpis</w:t>
      </w:r>
      <w:r w:rsidR="00B270A6">
        <w:rPr>
          <w:rFonts w:asciiTheme="minorHAnsi" w:hAnsiTheme="minorHAnsi" w:cstheme="minorHAnsi"/>
          <w:sz w:val="24"/>
        </w:rPr>
        <w:t>:</w:t>
      </w:r>
    </w:p>
    <w:p w14:paraId="1D1778F3" w14:textId="6DCEDBF9" w:rsidR="00E22A9A" w:rsidRDefault="00404659" w:rsidP="0028387A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M</w:t>
      </w:r>
      <w:r w:rsidR="00722E53">
        <w:rPr>
          <w:rFonts w:asciiTheme="minorHAnsi" w:hAnsiTheme="minorHAnsi" w:cstheme="minorHAnsi"/>
          <w:sz w:val="24"/>
        </w:rPr>
        <w:t>ati / zakonita zastopnica</w:t>
      </w:r>
      <w:r w:rsidR="00B270A6">
        <w:rPr>
          <w:rFonts w:asciiTheme="minorHAnsi" w:hAnsiTheme="minorHAnsi" w:cstheme="minorHAnsi"/>
          <w:sz w:val="24"/>
        </w:rPr>
        <w:t xml:space="preserve"> ____________________________</w:t>
      </w:r>
    </w:p>
    <w:p w14:paraId="2887C50A" w14:textId="77777777" w:rsidR="00877883" w:rsidRPr="00B270A6" w:rsidRDefault="00877883" w:rsidP="0028387A">
      <w:pPr>
        <w:spacing w:line="48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B270A6">
        <w:rPr>
          <w:rFonts w:asciiTheme="minorHAnsi" w:hAnsiTheme="minorHAnsi" w:cstheme="minorHAnsi"/>
          <w:sz w:val="24"/>
        </w:rPr>
        <w:t>V</w:t>
      </w:r>
      <w:r w:rsidR="00B270A6" w:rsidRPr="00B270A6">
        <w:rPr>
          <w:rFonts w:asciiTheme="minorHAnsi" w:hAnsiTheme="minorHAnsi" w:cstheme="minorHAnsi"/>
          <w:sz w:val="24"/>
        </w:rPr>
        <w:t xml:space="preserve">/na </w:t>
      </w:r>
      <w:r w:rsidR="00722E53">
        <w:rPr>
          <w:rFonts w:asciiTheme="minorHAnsi" w:hAnsiTheme="minorHAnsi" w:cstheme="minorHAnsi"/>
          <w:sz w:val="24"/>
        </w:rPr>
        <w:t>____</w:t>
      </w:r>
      <w:r w:rsidRPr="00B270A6">
        <w:rPr>
          <w:rFonts w:asciiTheme="minorHAnsi" w:hAnsiTheme="minorHAnsi" w:cstheme="minorHAnsi"/>
          <w:sz w:val="24"/>
        </w:rPr>
        <w:t>_____________</w:t>
      </w:r>
      <w:r w:rsidR="00B270A6">
        <w:rPr>
          <w:rFonts w:asciiTheme="minorHAnsi" w:hAnsiTheme="minorHAnsi" w:cstheme="minorHAnsi"/>
          <w:sz w:val="24"/>
        </w:rPr>
        <w:t>________</w:t>
      </w:r>
      <w:r w:rsidR="0028387A">
        <w:rPr>
          <w:rFonts w:asciiTheme="minorHAnsi" w:hAnsiTheme="minorHAnsi" w:cstheme="minorHAnsi"/>
          <w:sz w:val="24"/>
        </w:rPr>
        <w:t>_</w:t>
      </w:r>
      <w:r w:rsidRPr="00B270A6">
        <w:rPr>
          <w:rFonts w:asciiTheme="minorHAnsi" w:hAnsiTheme="minorHAnsi" w:cstheme="minorHAnsi"/>
          <w:sz w:val="24"/>
        </w:rPr>
        <w:t>, dne ____________</w:t>
      </w:r>
      <w:r w:rsidR="00B270A6">
        <w:rPr>
          <w:rFonts w:asciiTheme="minorHAnsi" w:hAnsiTheme="minorHAnsi" w:cstheme="minorHAnsi"/>
          <w:sz w:val="24"/>
        </w:rPr>
        <w:t>___</w:t>
      </w:r>
      <w:r w:rsidRPr="00B270A6">
        <w:rPr>
          <w:rFonts w:asciiTheme="minorHAnsi" w:hAnsiTheme="minorHAnsi" w:cstheme="minorHAnsi"/>
          <w:sz w:val="24"/>
        </w:rPr>
        <w:t xml:space="preserve">                                                                 </w:t>
      </w:r>
    </w:p>
    <w:p w14:paraId="7B9EE466" w14:textId="77777777" w:rsidR="00B270A6" w:rsidRDefault="0028387A" w:rsidP="0028387A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Oče</w:t>
      </w:r>
      <w:r w:rsidR="00722E53">
        <w:rPr>
          <w:rFonts w:asciiTheme="minorHAnsi" w:hAnsiTheme="minorHAnsi" w:cstheme="minorHAnsi"/>
          <w:sz w:val="24"/>
        </w:rPr>
        <w:t xml:space="preserve"> / zakoniti zastopnik</w:t>
      </w:r>
      <w:r w:rsidR="00B270A6">
        <w:rPr>
          <w:rFonts w:asciiTheme="minorHAnsi" w:hAnsiTheme="minorHAnsi" w:cstheme="minorHAnsi"/>
          <w:sz w:val="24"/>
        </w:rPr>
        <w:t xml:space="preserve"> ________________________</w:t>
      </w:r>
      <w:r>
        <w:rPr>
          <w:rFonts w:asciiTheme="minorHAnsi" w:hAnsiTheme="minorHAnsi" w:cstheme="minorHAnsi"/>
          <w:sz w:val="24"/>
        </w:rPr>
        <w:t>__</w:t>
      </w:r>
      <w:r w:rsidR="00B270A6">
        <w:rPr>
          <w:rFonts w:asciiTheme="minorHAnsi" w:hAnsiTheme="minorHAnsi" w:cstheme="minorHAnsi"/>
          <w:sz w:val="24"/>
        </w:rPr>
        <w:t>____</w:t>
      </w:r>
    </w:p>
    <w:p w14:paraId="19AD201B" w14:textId="79DCD452" w:rsidR="00E22A9A" w:rsidRPr="00091A83" w:rsidRDefault="00B270A6" w:rsidP="0028387A">
      <w:pPr>
        <w:spacing w:line="48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B270A6">
        <w:rPr>
          <w:rFonts w:asciiTheme="minorHAnsi" w:hAnsiTheme="minorHAnsi" w:cstheme="minorHAnsi"/>
          <w:sz w:val="24"/>
        </w:rPr>
        <w:t>V/na _____________</w:t>
      </w:r>
      <w:r>
        <w:rPr>
          <w:rFonts w:asciiTheme="minorHAnsi" w:hAnsiTheme="minorHAnsi" w:cstheme="minorHAnsi"/>
          <w:sz w:val="24"/>
        </w:rPr>
        <w:t>__</w:t>
      </w:r>
      <w:r w:rsidR="00722E53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______</w:t>
      </w:r>
      <w:r w:rsidR="00981EC1">
        <w:rPr>
          <w:rFonts w:asciiTheme="minorHAnsi" w:hAnsiTheme="minorHAnsi" w:cstheme="minorHAnsi"/>
          <w:sz w:val="24"/>
        </w:rPr>
        <w:t>_</w:t>
      </w:r>
      <w:r w:rsidRPr="00B270A6">
        <w:rPr>
          <w:rFonts w:asciiTheme="minorHAnsi" w:hAnsiTheme="minorHAnsi" w:cstheme="minorHAnsi"/>
          <w:sz w:val="24"/>
        </w:rPr>
        <w:t>, dne ____________</w:t>
      </w:r>
      <w:r>
        <w:rPr>
          <w:rFonts w:asciiTheme="minorHAnsi" w:hAnsiTheme="minorHAnsi" w:cstheme="minorHAnsi"/>
          <w:sz w:val="24"/>
        </w:rPr>
        <w:t>___</w:t>
      </w:r>
      <w:r w:rsidRPr="00B270A6">
        <w:rPr>
          <w:rFonts w:asciiTheme="minorHAnsi" w:hAnsiTheme="minorHAnsi" w:cstheme="minorHAnsi"/>
          <w:sz w:val="24"/>
        </w:rPr>
        <w:t xml:space="preserve">                                                                </w:t>
      </w:r>
    </w:p>
    <w:sectPr w:rsidR="00E22A9A" w:rsidRPr="00091A83" w:rsidSect="008C7A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4940" w14:textId="77777777" w:rsidR="006312AD" w:rsidRDefault="006312AD" w:rsidP="004D1953">
      <w:pPr>
        <w:spacing w:after="0" w:line="240" w:lineRule="auto"/>
      </w:pPr>
      <w:r>
        <w:separator/>
      </w:r>
    </w:p>
  </w:endnote>
  <w:endnote w:type="continuationSeparator" w:id="0">
    <w:p w14:paraId="1BB13838" w14:textId="77777777" w:rsidR="006312AD" w:rsidRDefault="006312AD" w:rsidP="004D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2213" w14:textId="77777777" w:rsidR="00131768" w:rsidRDefault="00131768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9FFB95E" wp14:editId="72772BCE">
              <wp:simplePos x="0" y="0"/>
              <wp:positionH relativeFrom="column">
                <wp:posOffset>6157595</wp:posOffset>
              </wp:positionH>
              <wp:positionV relativeFrom="paragraph">
                <wp:posOffset>-31750</wp:posOffset>
              </wp:positionV>
              <wp:extent cx="352425" cy="238125"/>
              <wp:effectExtent l="0" t="0" r="0" b="9525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CB66E" w14:textId="3F4C77EC" w:rsidR="00131768" w:rsidRPr="001B09F6" w:rsidRDefault="00131768" w:rsidP="0022073E">
                          <w:pPr>
                            <w:rPr>
                              <w:rFonts w:asciiTheme="minorHAnsi" w:hAnsiTheme="minorHAnsi"/>
                              <w:color w:val="808080"/>
                            </w:rPr>
                          </w:pP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begin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instrText xml:space="preserve"> PAGE </w:instrTex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separate"/>
                          </w:r>
                          <w:r w:rsidR="00D25A4D">
                            <w:rPr>
                              <w:rStyle w:val="tevilkastrani"/>
                              <w:rFonts w:asciiTheme="minorHAnsi" w:hAnsiTheme="minorHAnsi"/>
                              <w:noProof/>
                              <w:color w:val="808080"/>
                            </w:rPr>
                            <w:t>2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end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t xml:space="preserve"> / 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begin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instrText xml:space="preserve"> NUMPAGES </w:instrTex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separate"/>
                          </w:r>
                          <w:r w:rsidR="00D25A4D">
                            <w:rPr>
                              <w:rStyle w:val="tevilkastrani"/>
                              <w:rFonts w:asciiTheme="minorHAnsi" w:hAnsiTheme="minorHAnsi"/>
                              <w:noProof/>
                              <w:color w:val="808080"/>
                            </w:rPr>
                            <w:t>4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FB95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84.85pt;margin-top:-2.5pt;width:27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" filled="f" stroked="f">
              <v:textbox inset="0,0,,0">
                <w:txbxContent>
                  <w:p w14:paraId="3F4CB66E" w14:textId="3F4C77EC" w:rsidR="00131768" w:rsidRPr="001B09F6" w:rsidRDefault="00131768" w:rsidP="0022073E">
                    <w:pPr>
                      <w:rPr>
                        <w:rFonts w:asciiTheme="minorHAnsi" w:hAnsiTheme="minorHAnsi"/>
                        <w:color w:val="808080"/>
                      </w:rPr>
                    </w:pP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begin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instrText xml:space="preserve"> PAGE </w:instrTex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separate"/>
                    </w:r>
                    <w:r w:rsidR="00D25A4D">
                      <w:rPr>
                        <w:rStyle w:val="tevilkastrani"/>
                        <w:rFonts w:asciiTheme="minorHAnsi" w:hAnsiTheme="minorHAnsi"/>
                        <w:noProof/>
                        <w:color w:val="808080"/>
                      </w:rPr>
                      <w:t>2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end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t xml:space="preserve"> / 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begin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instrText xml:space="preserve"> NUMPAGES </w:instrTex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separate"/>
                    </w:r>
                    <w:r w:rsidR="00D25A4D">
                      <w:rPr>
                        <w:rStyle w:val="tevilkastrani"/>
                        <w:rFonts w:asciiTheme="minorHAnsi" w:hAnsiTheme="minorHAnsi"/>
                        <w:noProof/>
                        <w:color w:val="808080"/>
                      </w:rPr>
                      <w:t>4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0D863D0" wp14:editId="687A04A4">
              <wp:simplePos x="0" y="0"/>
              <wp:positionH relativeFrom="column">
                <wp:posOffset>-628650</wp:posOffset>
              </wp:positionH>
              <wp:positionV relativeFrom="paragraph">
                <wp:posOffset>-26670</wp:posOffset>
              </wp:positionV>
              <wp:extent cx="7054850" cy="0"/>
              <wp:effectExtent l="9525" t="11430" r="12700" b="17145"/>
              <wp:wrapNone/>
              <wp:docPr id="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4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50F4E4" id="Line 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pt,-2.1pt" to="506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" strokecolor="green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9CB3" w14:textId="77777777" w:rsidR="00131768" w:rsidRDefault="00245E54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34B6EC9" wp14:editId="1FE5D769">
              <wp:simplePos x="0" y="0"/>
              <wp:positionH relativeFrom="column">
                <wp:posOffset>6138545</wp:posOffset>
              </wp:positionH>
              <wp:positionV relativeFrom="paragraph">
                <wp:posOffset>15875</wp:posOffset>
              </wp:positionV>
              <wp:extent cx="400050" cy="247650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BF7C9" w14:textId="7029048C" w:rsidR="00131768" w:rsidRPr="001B09F6" w:rsidRDefault="00131768" w:rsidP="0074442E">
                          <w:pPr>
                            <w:rPr>
                              <w:rFonts w:asciiTheme="minorHAnsi" w:hAnsiTheme="minorHAnsi"/>
                              <w:color w:val="808080"/>
                            </w:rPr>
                          </w:pP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begin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instrText xml:space="preserve"> PAGE </w:instrTex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separate"/>
                          </w:r>
                          <w:r w:rsidR="00D25A4D">
                            <w:rPr>
                              <w:rStyle w:val="tevilkastrani"/>
                              <w:rFonts w:asciiTheme="minorHAnsi" w:hAnsiTheme="minorHAnsi"/>
                              <w:noProof/>
                              <w:color w:val="808080"/>
                            </w:rPr>
                            <w:t>1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end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t xml:space="preserve"> / 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begin"/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instrText xml:space="preserve"> NUMPAGES </w:instrTex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separate"/>
                          </w:r>
                          <w:r w:rsidR="00D25A4D">
                            <w:rPr>
                              <w:rStyle w:val="tevilkastrani"/>
                              <w:rFonts w:asciiTheme="minorHAnsi" w:hAnsiTheme="minorHAnsi"/>
                              <w:noProof/>
                              <w:color w:val="808080"/>
                            </w:rPr>
                            <w:t>4</w:t>
                          </w:r>
                          <w:r w:rsidRPr="001B09F6">
                            <w:rPr>
                              <w:rStyle w:val="tevilkastrani"/>
                              <w:rFonts w:asciiTheme="minorHAnsi" w:hAnsiTheme="minorHAnsi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B6EC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483.35pt;margin-top:1.25pt;width:31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" filled="f" stroked="f">
              <v:textbox inset="0,0,,0">
                <w:txbxContent>
                  <w:p w14:paraId="6EFBF7C9" w14:textId="7029048C" w:rsidR="00131768" w:rsidRPr="001B09F6" w:rsidRDefault="00131768" w:rsidP="0074442E">
                    <w:pPr>
                      <w:rPr>
                        <w:rFonts w:asciiTheme="minorHAnsi" w:hAnsiTheme="minorHAnsi"/>
                        <w:color w:val="808080"/>
                      </w:rPr>
                    </w:pP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begin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instrText xml:space="preserve"> PAGE </w:instrTex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separate"/>
                    </w:r>
                    <w:r w:rsidR="00D25A4D">
                      <w:rPr>
                        <w:rStyle w:val="tevilkastrani"/>
                        <w:rFonts w:asciiTheme="minorHAnsi" w:hAnsiTheme="minorHAnsi"/>
                        <w:noProof/>
                        <w:color w:val="808080"/>
                      </w:rPr>
                      <w:t>1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end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t xml:space="preserve"> / 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begin"/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instrText xml:space="preserve"> NUMPAGES </w:instrTex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separate"/>
                    </w:r>
                    <w:r w:rsidR="00D25A4D">
                      <w:rPr>
                        <w:rStyle w:val="tevilkastrani"/>
                        <w:rFonts w:asciiTheme="minorHAnsi" w:hAnsiTheme="minorHAnsi"/>
                        <w:noProof/>
                        <w:color w:val="808080"/>
                      </w:rPr>
                      <w:t>4</w:t>
                    </w:r>
                    <w:r w:rsidRPr="001B09F6">
                      <w:rPr>
                        <w:rStyle w:val="tevilkastrani"/>
                        <w:rFonts w:asciiTheme="minorHAnsi" w:hAnsiTheme="minorHAnsi"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31768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58812" wp14:editId="50C20BD4">
              <wp:simplePos x="0" y="0"/>
              <wp:positionH relativeFrom="column">
                <wp:posOffset>-647700</wp:posOffset>
              </wp:positionH>
              <wp:positionV relativeFrom="paragraph">
                <wp:posOffset>11430</wp:posOffset>
              </wp:positionV>
              <wp:extent cx="7054850" cy="0"/>
              <wp:effectExtent l="9525" t="11430" r="12700" b="17145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4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AD7870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4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" strokecolor="green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0DE2" w14:textId="77777777" w:rsidR="006312AD" w:rsidRDefault="006312AD" w:rsidP="004D1953">
      <w:pPr>
        <w:spacing w:after="0" w:line="240" w:lineRule="auto"/>
      </w:pPr>
      <w:r>
        <w:separator/>
      </w:r>
    </w:p>
  </w:footnote>
  <w:footnote w:type="continuationSeparator" w:id="0">
    <w:p w14:paraId="3F94A771" w14:textId="77777777" w:rsidR="006312AD" w:rsidRDefault="006312AD" w:rsidP="004D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F39E" w14:textId="77777777" w:rsidR="00131768" w:rsidRDefault="00131768" w:rsidP="00877883">
    <w:pPr>
      <w:pStyle w:val="Brezrazmikov"/>
    </w:pPr>
    <w:r>
      <w:rPr>
        <w:noProof/>
        <w:lang w:eastAsia="sl-SI"/>
      </w:rPr>
      <w:t xml:space="preserve"> </w:t>
    </w:r>
  </w:p>
  <w:p w14:paraId="50D2BEF4" w14:textId="77777777" w:rsidR="00131768" w:rsidRDefault="00131768" w:rsidP="001B35D1">
    <w:pPr>
      <w:pStyle w:val="Brezrazmikov"/>
      <w:ind w:left="34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D9A39" w14:textId="77777777" w:rsidR="00131768" w:rsidRDefault="00245E5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10FEDE" wp14:editId="230E44B8">
              <wp:simplePos x="0" y="0"/>
              <wp:positionH relativeFrom="margin">
                <wp:posOffset>-577850</wp:posOffset>
              </wp:positionH>
              <wp:positionV relativeFrom="margin">
                <wp:posOffset>321945</wp:posOffset>
              </wp:positionV>
              <wp:extent cx="7054850" cy="0"/>
              <wp:effectExtent l="9525" t="17145" r="12700" b="11430"/>
              <wp:wrapSquare wrapText="bothSides"/>
              <wp:docPr id="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4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0E9249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5.5pt,25.35pt" to="51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" strokecolor="green" strokeweight="1.5pt">
              <w10:wrap type="square" anchorx="margin" anchory="margin"/>
            </v:lin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56F17EA" wp14:editId="41F55A61">
              <wp:simplePos x="0" y="0"/>
              <wp:positionH relativeFrom="column">
                <wp:posOffset>3314700</wp:posOffset>
              </wp:positionH>
              <wp:positionV relativeFrom="paragraph">
                <wp:posOffset>418465</wp:posOffset>
              </wp:positionV>
              <wp:extent cx="2863215" cy="49530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3D8F5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http://www.vrtec-lendava.si,</w:t>
                          </w:r>
                        </w:p>
                        <w:p w14:paraId="07472B77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e-pošta: </w:t>
                          </w:r>
                          <w:r w:rsidRPr="00DD234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vrtec.lendava@guest.arnes.si</w:t>
                          </w:r>
                        </w:p>
                        <w:p w14:paraId="505B1C77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Tel.: 00386 2 57 88 670, Fax: 00386 2 57 88 671</w:t>
                          </w:r>
                        </w:p>
                        <w:p w14:paraId="525FEFD3" w14:textId="77777777" w:rsidR="00245E54" w:rsidRPr="00E917F0" w:rsidRDefault="00245E54" w:rsidP="00245E54">
                          <w:pPr>
                            <w:pStyle w:val="Brezrazmikov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6F17E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61pt;margin-top:32.95pt;width:225.4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" filled="f" stroked="f">
              <v:textbox inset="0,0,,0">
                <w:txbxContent>
                  <w:p w14:paraId="7123D8F5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http://www.vrtec-lendava.si,</w:t>
                    </w:r>
                  </w:p>
                  <w:p w14:paraId="07472B77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e-pošta: </w:t>
                    </w:r>
                    <w:r w:rsidRPr="00DD2349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vrtec.lendava@guest.arnes.si</w:t>
                    </w:r>
                  </w:p>
                  <w:p w14:paraId="505B1C77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Tel.: 00386 2 57 88 670, Fax: 00386 2 57 88 671</w:t>
                    </w:r>
                  </w:p>
                  <w:p w14:paraId="525FEFD3" w14:textId="77777777" w:rsidR="00245E54" w:rsidRPr="00E917F0" w:rsidRDefault="00245E54" w:rsidP="00245E54">
                    <w:pPr>
                      <w:pStyle w:val="Brezrazmikov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C990424" wp14:editId="1540CF2B">
              <wp:simplePos x="0" y="0"/>
              <wp:positionH relativeFrom="column">
                <wp:posOffset>1428750</wp:posOffset>
              </wp:positionH>
              <wp:positionV relativeFrom="paragraph">
                <wp:posOffset>389890</wp:posOffset>
              </wp:positionV>
              <wp:extent cx="2156460" cy="492760"/>
              <wp:effectExtent l="3175" t="0" r="254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26BB8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t>Vrtec Lendava Lendvai Óvoda</w:t>
                          </w:r>
                        </w:p>
                        <w:p w14:paraId="4E9B5B1E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  <w:lang w:val="hu-HU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t>Župančičeva 5 – Župančič utca 5.</w:t>
                          </w:r>
                        </w:p>
                        <w:p w14:paraId="39036F9B" w14:textId="77777777" w:rsidR="00245E54" w:rsidRPr="00D93254" w:rsidRDefault="00245E54" w:rsidP="00245E54">
                          <w:pPr>
                            <w:pStyle w:val="Brezrazmikov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D93254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t>9220 Lendava - Lendva</w:t>
                          </w: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990424" id="Text Box 30" o:spid="_x0000_s1028" type="#_x0000_t202" style="position:absolute;margin-left:112.5pt;margin-top:30.7pt;width:169.8pt;height:3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" filled="f" stroked="f">
              <v:textbox inset="0,0,,0">
                <w:txbxContent>
                  <w:p w14:paraId="66726BB8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  <w:t>Vrtec Lendava Lendvai Óvoda</w:t>
                    </w:r>
                  </w:p>
                  <w:p w14:paraId="4E9B5B1E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16"/>
                        <w:lang w:val="hu-HU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  <w:t>Župančičeva 5 – Župančič utca 5.</w:t>
                    </w:r>
                  </w:p>
                  <w:p w14:paraId="39036F9B" w14:textId="77777777" w:rsidR="00245E54" w:rsidRPr="00D93254" w:rsidRDefault="00245E54" w:rsidP="00245E54">
                    <w:pPr>
                      <w:pStyle w:val="Brezrazmikov"/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</w:pPr>
                    <w:r w:rsidRPr="00D93254"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  <w:t>9220 Lendava - Lendva</w:t>
                    </w:r>
                  </w:p>
                </w:txbxContent>
              </v:textbox>
            </v:shape>
          </w:pict>
        </mc:Fallback>
      </mc:AlternateContent>
    </w:r>
    <w:r w:rsidR="00131768"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72586249" wp14:editId="43BF772A">
          <wp:simplePos x="0" y="0"/>
          <wp:positionH relativeFrom="column">
            <wp:posOffset>-548005</wp:posOffset>
          </wp:positionH>
          <wp:positionV relativeFrom="paragraph">
            <wp:posOffset>-96520</wp:posOffset>
          </wp:positionV>
          <wp:extent cx="1828800" cy="1043305"/>
          <wp:effectExtent l="0" t="0" r="0" b="4445"/>
          <wp:wrapNone/>
          <wp:docPr id="32" name="Slika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E4A95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A0FE7"/>
    <w:multiLevelType w:val="hybridMultilevel"/>
    <w:tmpl w:val="1604D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415A"/>
    <w:multiLevelType w:val="hybridMultilevel"/>
    <w:tmpl w:val="70BEA0FC"/>
    <w:lvl w:ilvl="0" w:tplc="4CAE2E2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3A42"/>
    <w:multiLevelType w:val="hybridMultilevel"/>
    <w:tmpl w:val="128CEDE6"/>
    <w:lvl w:ilvl="0" w:tplc="3D4862E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6EDE"/>
    <w:multiLevelType w:val="hybridMultilevel"/>
    <w:tmpl w:val="5C603B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42B69"/>
    <w:multiLevelType w:val="hybridMultilevel"/>
    <w:tmpl w:val="086A2B5E"/>
    <w:lvl w:ilvl="0" w:tplc="30E42630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42B90"/>
    <w:multiLevelType w:val="multilevel"/>
    <w:tmpl w:val="C0224932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C7649FA"/>
    <w:multiLevelType w:val="hybridMultilevel"/>
    <w:tmpl w:val="435230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AAB"/>
    <w:multiLevelType w:val="hybridMultilevel"/>
    <w:tmpl w:val="02525D3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200"/>
    <w:multiLevelType w:val="hybridMultilevel"/>
    <w:tmpl w:val="677C85A8"/>
    <w:lvl w:ilvl="0" w:tplc="83780C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4A06"/>
    <w:multiLevelType w:val="hybridMultilevel"/>
    <w:tmpl w:val="8C66A632"/>
    <w:lvl w:ilvl="0" w:tplc="41A4A0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0AAB"/>
    <w:multiLevelType w:val="hybridMultilevel"/>
    <w:tmpl w:val="723CE5A2"/>
    <w:lvl w:ilvl="0" w:tplc="69CE61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298D"/>
    <w:multiLevelType w:val="multilevel"/>
    <w:tmpl w:val="91C4B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4F733F"/>
    <w:multiLevelType w:val="hybridMultilevel"/>
    <w:tmpl w:val="691A9D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173A"/>
    <w:multiLevelType w:val="hybridMultilevel"/>
    <w:tmpl w:val="EA9C1A50"/>
    <w:lvl w:ilvl="0" w:tplc="BEF42C06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433F"/>
    <w:multiLevelType w:val="multilevel"/>
    <w:tmpl w:val="0B3665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044CCB"/>
    <w:multiLevelType w:val="hybridMultilevel"/>
    <w:tmpl w:val="AA9A6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36573"/>
    <w:multiLevelType w:val="hybridMultilevel"/>
    <w:tmpl w:val="26027848"/>
    <w:lvl w:ilvl="0" w:tplc="83780C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33AE"/>
    <w:multiLevelType w:val="hybridMultilevel"/>
    <w:tmpl w:val="15A6E7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26B3D"/>
    <w:multiLevelType w:val="hybridMultilevel"/>
    <w:tmpl w:val="035AFACE"/>
    <w:lvl w:ilvl="0" w:tplc="311EA9E4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color w:val="00000A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2F916B1"/>
    <w:multiLevelType w:val="multilevel"/>
    <w:tmpl w:val="934EA9B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180B8A"/>
    <w:multiLevelType w:val="hybridMultilevel"/>
    <w:tmpl w:val="A3DC9F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0B0C"/>
    <w:multiLevelType w:val="multilevel"/>
    <w:tmpl w:val="D3BEB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677166A"/>
    <w:multiLevelType w:val="multilevel"/>
    <w:tmpl w:val="164CCF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76069B9"/>
    <w:multiLevelType w:val="hybridMultilevel"/>
    <w:tmpl w:val="4358EC94"/>
    <w:lvl w:ilvl="0" w:tplc="7640F95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2FF7"/>
    <w:multiLevelType w:val="multilevel"/>
    <w:tmpl w:val="60AE5B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25756E"/>
    <w:multiLevelType w:val="hybridMultilevel"/>
    <w:tmpl w:val="435230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261A1"/>
    <w:multiLevelType w:val="hybridMultilevel"/>
    <w:tmpl w:val="BAD6147A"/>
    <w:lvl w:ilvl="0" w:tplc="ECDC3202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125D"/>
    <w:multiLevelType w:val="hybridMultilevel"/>
    <w:tmpl w:val="FDCAEADE"/>
    <w:lvl w:ilvl="0" w:tplc="E03CF6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4FE7"/>
    <w:multiLevelType w:val="hybridMultilevel"/>
    <w:tmpl w:val="514659DA"/>
    <w:lvl w:ilvl="0" w:tplc="83780C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0AB5"/>
    <w:multiLevelType w:val="hybridMultilevel"/>
    <w:tmpl w:val="DFB25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37E6B"/>
    <w:multiLevelType w:val="multilevel"/>
    <w:tmpl w:val="60AE5B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EF3C7F"/>
    <w:multiLevelType w:val="hybridMultilevel"/>
    <w:tmpl w:val="01FA281E"/>
    <w:lvl w:ilvl="0" w:tplc="F5EE4B1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63B9"/>
    <w:multiLevelType w:val="singleLevel"/>
    <w:tmpl w:val="83780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FFA437B"/>
    <w:multiLevelType w:val="hybridMultilevel"/>
    <w:tmpl w:val="3A2E44C2"/>
    <w:lvl w:ilvl="0" w:tplc="5BC294A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5764F"/>
    <w:multiLevelType w:val="multilevel"/>
    <w:tmpl w:val="0A40B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E53FE7"/>
    <w:multiLevelType w:val="hybridMultilevel"/>
    <w:tmpl w:val="1A3E0A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C2F86"/>
    <w:multiLevelType w:val="hybridMultilevel"/>
    <w:tmpl w:val="5B509B80"/>
    <w:lvl w:ilvl="0" w:tplc="83780C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2539"/>
    <w:multiLevelType w:val="hybridMultilevel"/>
    <w:tmpl w:val="F6BAC160"/>
    <w:lvl w:ilvl="0" w:tplc="CE52B8F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C4244"/>
    <w:multiLevelType w:val="hybridMultilevel"/>
    <w:tmpl w:val="6C100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F2165"/>
    <w:multiLevelType w:val="multilevel"/>
    <w:tmpl w:val="9528A9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810559"/>
    <w:multiLevelType w:val="hybridMultilevel"/>
    <w:tmpl w:val="F3000B0C"/>
    <w:lvl w:ilvl="0" w:tplc="1240A428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61E9F"/>
    <w:multiLevelType w:val="hybridMultilevel"/>
    <w:tmpl w:val="D2A6BB26"/>
    <w:lvl w:ilvl="0" w:tplc="388A4DF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66705"/>
    <w:multiLevelType w:val="hybridMultilevel"/>
    <w:tmpl w:val="3E6C0D04"/>
    <w:lvl w:ilvl="0" w:tplc="B65C70A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87C00"/>
    <w:multiLevelType w:val="hybridMultilevel"/>
    <w:tmpl w:val="37BC93EC"/>
    <w:lvl w:ilvl="0" w:tplc="2778AA5C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D37D9"/>
    <w:multiLevelType w:val="hybridMultilevel"/>
    <w:tmpl w:val="84BA6350"/>
    <w:lvl w:ilvl="0" w:tplc="5D1ECC58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9"/>
  </w:num>
  <w:num w:numId="4">
    <w:abstractNumId w:val="23"/>
  </w:num>
  <w:num w:numId="5">
    <w:abstractNumId w:val="17"/>
  </w:num>
  <w:num w:numId="6">
    <w:abstractNumId w:val="37"/>
  </w:num>
  <w:num w:numId="7">
    <w:abstractNumId w:val="29"/>
  </w:num>
  <w:num w:numId="8">
    <w:abstractNumId w:val="30"/>
  </w:num>
  <w:num w:numId="9">
    <w:abstractNumId w:val="9"/>
  </w:num>
  <w:num w:numId="10">
    <w:abstractNumId w:val="1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35"/>
  </w:num>
  <w:num w:numId="15">
    <w:abstractNumId w:val="36"/>
  </w:num>
  <w:num w:numId="16">
    <w:abstractNumId w:val="15"/>
  </w:num>
  <w:num w:numId="17">
    <w:abstractNumId w:val="34"/>
  </w:num>
  <w:num w:numId="18">
    <w:abstractNumId w:val="24"/>
  </w:num>
  <w:num w:numId="19">
    <w:abstractNumId w:val="45"/>
  </w:num>
  <w:num w:numId="20">
    <w:abstractNumId w:val="31"/>
  </w:num>
  <w:num w:numId="21">
    <w:abstractNumId w:val="25"/>
  </w:num>
  <w:num w:numId="22">
    <w:abstractNumId w:val="40"/>
  </w:num>
  <w:num w:numId="23">
    <w:abstractNumId w:val="27"/>
  </w:num>
  <w:num w:numId="24">
    <w:abstractNumId w:val="41"/>
  </w:num>
  <w:num w:numId="25">
    <w:abstractNumId w:val="44"/>
  </w:num>
  <w:num w:numId="26">
    <w:abstractNumId w:val="42"/>
  </w:num>
  <w:num w:numId="27">
    <w:abstractNumId w:val="5"/>
  </w:num>
  <w:num w:numId="28">
    <w:abstractNumId w:val="14"/>
  </w:num>
  <w:num w:numId="29">
    <w:abstractNumId w:val="2"/>
  </w:num>
  <w:num w:numId="30">
    <w:abstractNumId w:val="20"/>
  </w:num>
  <w:num w:numId="31">
    <w:abstractNumId w:val="22"/>
  </w:num>
  <w:num w:numId="32">
    <w:abstractNumId w:val="19"/>
  </w:num>
  <w:num w:numId="33">
    <w:abstractNumId w:val="11"/>
  </w:num>
  <w:num w:numId="34">
    <w:abstractNumId w:val="1"/>
  </w:num>
  <w:num w:numId="35">
    <w:abstractNumId w:val="21"/>
  </w:num>
  <w:num w:numId="36">
    <w:abstractNumId w:val="4"/>
  </w:num>
  <w:num w:numId="37">
    <w:abstractNumId w:val="28"/>
  </w:num>
  <w:num w:numId="38">
    <w:abstractNumId w:val="7"/>
  </w:num>
  <w:num w:numId="39">
    <w:abstractNumId w:val="18"/>
  </w:num>
  <w:num w:numId="40">
    <w:abstractNumId w:val="38"/>
  </w:num>
  <w:num w:numId="41">
    <w:abstractNumId w:val="8"/>
  </w:num>
  <w:num w:numId="42">
    <w:abstractNumId w:val="13"/>
  </w:num>
  <w:num w:numId="43">
    <w:abstractNumId w:val="10"/>
  </w:num>
  <w:num w:numId="44">
    <w:abstractNumId w:val="3"/>
  </w:num>
  <w:num w:numId="45">
    <w:abstractNumId w:val="26"/>
  </w:num>
  <w:num w:numId="46">
    <w:abstractNumId w:val="32"/>
  </w:num>
  <w:num w:numId="47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E2"/>
    <w:rsid w:val="00006AC2"/>
    <w:rsid w:val="00006BE2"/>
    <w:rsid w:val="00006BF8"/>
    <w:rsid w:val="00010456"/>
    <w:rsid w:val="00010925"/>
    <w:rsid w:val="00023FF8"/>
    <w:rsid w:val="000341AE"/>
    <w:rsid w:val="00035D6C"/>
    <w:rsid w:val="0004185E"/>
    <w:rsid w:val="000530E5"/>
    <w:rsid w:val="000571FB"/>
    <w:rsid w:val="00062EFD"/>
    <w:rsid w:val="00063961"/>
    <w:rsid w:val="00065112"/>
    <w:rsid w:val="000708BE"/>
    <w:rsid w:val="00072544"/>
    <w:rsid w:val="00072A4D"/>
    <w:rsid w:val="00077897"/>
    <w:rsid w:val="00083CC7"/>
    <w:rsid w:val="00084CD1"/>
    <w:rsid w:val="00086F0B"/>
    <w:rsid w:val="00091A83"/>
    <w:rsid w:val="000971B8"/>
    <w:rsid w:val="000A11C1"/>
    <w:rsid w:val="000B36BD"/>
    <w:rsid w:val="000B42C4"/>
    <w:rsid w:val="000C2F38"/>
    <w:rsid w:val="000C6016"/>
    <w:rsid w:val="000D5890"/>
    <w:rsid w:val="000E7982"/>
    <w:rsid w:val="001003E9"/>
    <w:rsid w:val="001245E8"/>
    <w:rsid w:val="00125539"/>
    <w:rsid w:val="00131768"/>
    <w:rsid w:val="00136921"/>
    <w:rsid w:val="00147283"/>
    <w:rsid w:val="001565B5"/>
    <w:rsid w:val="0017279C"/>
    <w:rsid w:val="00185C37"/>
    <w:rsid w:val="00197AB1"/>
    <w:rsid w:val="001A21EA"/>
    <w:rsid w:val="001A2C40"/>
    <w:rsid w:val="001A6132"/>
    <w:rsid w:val="001A6A16"/>
    <w:rsid w:val="001B09F6"/>
    <w:rsid w:val="001B18BC"/>
    <w:rsid w:val="001B2031"/>
    <w:rsid w:val="001B2979"/>
    <w:rsid w:val="001B35D1"/>
    <w:rsid w:val="001B7114"/>
    <w:rsid w:val="001C7782"/>
    <w:rsid w:val="001D3EED"/>
    <w:rsid w:val="001F11B4"/>
    <w:rsid w:val="001F7CAD"/>
    <w:rsid w:val="00201704"/>
    <w:rsid w:val="00202BCC"/>
    <w:rsid w:val="002131AB"/>
    <w:rsid w:val="0021544A"/>
    <w:rsid w:val="0022073E"/>
    <w:rsid w:val="0022225B"/>
    <w:rsid w:val="00224E85"/>
    <w:rsid w:val="002343A0"/>
    <w:rsid w:val="00240D8D"/>
    <w:rsid w:val="00245E54"/>
    <w:rsid w:val="00253CAD"/>
    <w:rsid w:val="00256F84"/>
    <w:rsid w:val="0027377A"/>
    <w:rsid w:val="00281002"/>
    <w:rsid w:val="00281BBD"/>
    <w:rsid w:val="002836DA"/>
    <w:rsid w:val="0028387A"/>
    <w:rsid w:val="00284E5F"/>
    <w:rsid w:val="002917A2"/>
    <w:rsid w:val="00292774"/>
    <w:rsid w:val="002A1BC0"/>
    <w:rsid w:val="002B5B76"/>
    <w:rsid w:val="002B61BA"/>
    <w:rsid w:val="002B66FC"/>
    <w:rsid w:val="002B7C5B"/>
    <w:rsid w:val="002B7EDC"/>
    <w:rsid w:val="002D4098"/>
    <w:rsid w:val="002D57E2"/>
    <w:rsid w:val="002D60AF"/>
    <w:rsid w:val="002D7A57"/>
    <w:rsid w:val="002E0FD2"/>
    <w:rsid w:val="002E103D"/>
    <w:rsid w:val="002E7BED"/>
    <w:rsid w:val="002F7C7E"/>
    <w:rsid w:val="003040F2"/>
    <w:rsid w:val="0033086B"/>
    <w:rsid w:val="003501B8"/>
    <w:rsid w:val="0036592B"/>
    <w:rsid w:val="00367489"/>
    <w:rsid w:val="0037049E"/>
    <w:rsid w:val="00377170"/>
    <w:rsid w:val="00392F0E"/>
    <w:rsid w:val="003A000D"/>
    <w:rsid w:val="003B276B"/>
    <w:rsid w:val="003B3DE5"/>
    <w:rsid w:val="003B4B35"/>
    <w:rsid w:val="003B5E67"/>
    <w:rsid w:val="003C16DA"/>
    <w:rsid w:val="003C2604"/>
    <w:rsid w:val="003C29C4"/>
    <w:rsid w:val="003C355C"/>
    <w:rsid w:val="003E5D7F"/>
    <w:rsid w:val="003F0861"/>
    <w:rsid w:val="00404659"/>
    <w:rsid w:val="004053F7"/>
    <w:rsid w:val="00406BBD"/>
    <w:rsid w:val="004071D2"/>
    <w:rsid w:val="00412A7F"/>
    <w:rsid w:val="0042136F"/>
    <w:rsid w:val="00422357"/>
    <w:rsid w:val="00423F67"/>
    <w:rsid w:val="00425781"/>
    <w:rsid w:val="0042611E"/>
    <w:rsid w:val="0044295B"/>
    <w:rsid w:val="0045220A"/>
    <w:rsid w:val="00464C03"/>
    <w:rsid w:val="00471AB0"/>
    <w:rsid w:val="00486ED9"/>
    <w:rsid w:val="004B154C"/>
    <w:rsid w:val="004B67A5"/>
    <w:rsid w:val="004C79CB"/>
    <w:rsid w:val="004D1953"/>
    <w:rsid w:val="004F1922"/>
    <w:rsid w:val="004F21B4"/>
    <w:rsid w:val="004F7FE9"/>
    <w:rsid w:val="00505483"/>
    <w:rsid w:val="00506C20"/>
    <w:rsid w:val="0051008A"/>
    <w:rsid w:val="005101BF"/>
    <w:rsid w:val="005267F3"/>
    <w:rsid w:val="00526927"/>
    <w:rsid w:val="00534299"/>
    <w:rsid w:val="0053613E"/>
    <w:rsid w:val="00536CDF"/>
    <w:rsid w:val="005402C4"/>
    <w:rsid w:val="005433B5"/>
    <w:rsid w:val="00571595"/>
    <w:rsid w:val="00572E9D"/>
    <w:rsid w:val="005829BB"/>
    <w:rsid w:val="00582C0C"/>
    <w:rsid w:val="00582D46"/>
    <w:rsid w:val="00584D54"/>
    <w:rsid w:val="00592015"/>
    <w:rsid w:val="005933A9"/>
    <w:rsid w:val="00595124"/>
    <w:rsid w:val="00596A57"/>
    <w:rsid w:val="005A13A1"/>
    <w:rsid w:val="005A39EF"/>
    <w:rsid w:val="005A3F92"/>
    <w:rsid w:val="005B7EF5"/>
    <w:rsid w:val="005D48A1"/>
    <w:rsid w:val="005D5465"/>
    <w:rsid w:val="005D652F"/>
    <w:rsid w:val="005D7642"/>
    <w:rsid w:val="005E0E33"/>
    <w:rsid w:val="005E27DF"/>
    <w:rsid w:val="005E2A2A"/>
    <w:rsid w:val="005F314B"/>
    <w:rsid w:val="005F4555"/>
    <w:rsid w:val="00600E8B"/>
    <w:rsid w:val="006076B1"/>
    <w:rsid w:val="00617514"/>
    <w:rsid w:val="006312AD"/>
    <w:rsid w:val="006338F3"/>
    <w:rsid w:val="006351D3"/>
    <w:rsid w:val="006645B2"/>
    <w:rsid w:val="00666AE8"/>
    <w:rsid w:val="00673A82"/>
    <w:rsid w:val="00674EA8"/>
    <w:rsid w:val="00676579"/>
    <w:rsid w:val="0068089D"/>
    <w:rsid w:val="0069259A"/>
    <w:rsid w:val="006A3EDC"/>
    <w:rsid w:val="006B1003"/>
    <w:rsid w:val="006B2BE3"/>
    <w:rsid w:val="006B457F"/>
    <w:rsid w:val="006B60A7"/>
    <w:rsid w:val="006C2F19"/>
    <w:rsid w:val="006C3330"/>
    <w:rsid w:val="006E0F7E"/>
    <w:rsid w:val="006F161D"/>
    <w:rsid w:val="006F2175"/>
    <w:rsid w:val="006F25CE"/>
    <w:rsid w:val="006F5F68"/>
    <w:rsid w:val="00716BAD"/>
    <w:rsid w:val="00722E53"/>
    <w:rsid w:val="007234C6"/>
    <w:rsid w:val="007245AB"/>
    <w:rsid w:val="0073139B"/>
    <w:rsid w:val="00740C39"/>
    <w:rsid w:val="007420B6"/>
    <w:rsid w:val="00743B00"/>
    <w:rsid w:val="0074442E"/>
    <w:rsid w:val="00756601"/>
    <w:rsid w:val="0075799A"/>
    <w:rsid w:val="00760D61"/>
    <w:rsid w:val="00775C90"/>
    <w:rsid w:val="007802DB"/>
    <w:rsid w:val="00782976"/>
    <w:rsid w:val="0078309C"/>
    <w:rsid w:val="00790275"/>
    <w:rsid w:val="00792F09"/>
    <w:rsid w:val="00794B5F"/>
    <w:rsid w:val="007A034D"/>
    <w:rsid w:val="007C4F56"/>
    <w:rsid w:val="007D25BB"/>
    <w:rsid w:val="007F3849"/>
    <w:rsid w:val="007F4DDC"/>
    <w:rsid w:val="007F70D0"/>
    <w:rsid w:val="00800D0F"/>
    <w:rsid w:val="0080666F"/>
    <w:rsid w:val="00823217"/>
    <w:rsid w:val="00834AD0"/>
    <w:rsid w:val="00836385"/>
    <w:rsid w:val="008408B4"/>
    <w:rsid w:val="0084243B"/>
    <w:rsid w:val="00846395"/>
    <w:rsid w:val="008500BB"/>
    <w:rsid w:val="00853F1A"/>
    <w:rsid w:val="00860946"/>
    <w:rsid w:val="00860B2F"/>
    <w:rsid w:val="00865D45"/>
    <w:rsid w:val="008711AD"/>
    <w:rsid w:val="0087766C"/>
    <w:rsid w:val="00877883"/>
    <w:rsid w:val="008824D3"/>
    <w:rsid w:val="00884509"/>
    <w:rsid w:val="00890AE8"/>
    <w:rsid w:val="008B1FFE"/>
    <w:rsid w:val="008C0F9F"/>
    <w:rsid w:val="008C4A48"/>
    <w:rsid w:val="008C51DF"/>
    <w:rsid w:val="008C7AA6"/>
    <w:rsid w:val="008D473D"/>
    <w:rsid w:val="008D7EC1"/>
    <w:rsid w:val="008F4938"/>
    <w:rsid w:val="00903008"/>
    <w:rsid w:val="00905837"/>
    <w:rsid w:val="00921AD1"/>
    <w:rsid w:val="00931CED"/>
    <w:rsid w:val="00934D87"/>
    <w:rsid w:val="0094314F"/>
    <w:rsid w:val="009441A5"/>
    <w:rsid w:val="00945D88"/>
    <w:rsid w:val="0094784C"/>
    <w:rsid w:val="009515DC"/>
    <w:rsid w:val="00953287"/>
    <w:rsid w:val="009737D9"/>
    <w:rsid w:val="00973F9C"/>
    <w:rsid w:val="009762F4"/>
    <w:rsid w:val="009766C8"/>
    <w:rsid w:val="00980ADD"/>
    <w:rsid w:val="00981EC1"/>
    <w:rsid w:val="00983AED"/>
    <w:rsid w:val="009873F2"/>
    <w:rsid w:val="0098763F"/>
    <w:rsid w:val="009903BA"/>
    <w:rsid w:val="009923F1"/>
    <w:rsid w:val="00992EA5"/>
    <w:rsid w:val="009A0730"/>
    <w:rsid w:val="009A7951"/>
    <w:rsid w:val="009C04AB"/>
    <w:rsid w:val="009C05EA"/>
    <w:rsid w:val="009C4315"/>
    <w:rsid w:val="009D02DA"/>
    <w:rsid w:val="009D4572"/>
    <w:rsid w:val="009D52A8"/>
    <w:rsid w:val="009D7725"/>
    <w:rsid w:val="009D798A"/>
    <w:rsid w:val="009E359A"/>
    <w:rsid w:val="009E60F7"/>
    <w:rsid w:val="009E6C94"/>
    <w:rsid w:val="009F6885"/>
    <w:rsid w:val="00A02F72"/>
    <w:rsid w:val="00A050AB"/>
    <w:rsid w:val="00A0653C"/>
    <w:rsid w:val="00A13CA2"/>
    <w:rsid w:val="00A16F6B"/>
    <w:rsid w:val="00A21752"/>
    <w:rsid w:val="00A244E5"/>
    <w:rsid w:val="00A36FCD"/>
    <w:rsid w:val="00A41BAF"/>
    <w:rsid w:val="00A5187E"/>
    <w:rsid w:val="00A51EB7"/>
    <w:rsid w:val="00A53AA7"/>
    <w:rsid w:val="00A53FD6"/>
    <w:rsid w:val="00A55A9D"/>
    <w:rsid w:val="00A71F4F"/>
    <w:rsid w:val="00A7642F"/>
    <w:rsid w:val="00A77008"/>
    <w:rsid w:val="00A8303A"/>
    <w:rsid w:val="00A90221"/>
    <w:rsid w:val="00A94B1A"/>
    <w:rsid w:val="00AA1E91"/>
    <w:rsid w:val="00AA7CA7"/>
    <w:rsid w:val="00AA7CFC"/>
    <w:rsid w:val="00AC2172"/>
    <w:rsid w:val="00AC3CC6"/>
    <w:rsid w:val="00AC606F"/>
    <w:rsid w:val="00AC6F85"/>
    <w:rsid w:val="00AC781A"/>
    <w:rsid w:val="00AD15A0"/>
    <w:rsid w:val="00AF119B"/>
    <w:rsid w:val="00AF3589"/>
    <w:rsid w:val="00AF38B6"/>
    <w:rsid w:val="00B02E87"/>
    <w:rsid w:val="00B062B3"/>
    <w:rsid w:val="00B125D5"/>
    <w:rsid w:val="00B1631A"/>
    <w:rsid w:val="00B23180"/>
    <w:rsid w:val="00B270A6"/>
    <w:rsid w:val="00B41775"/>
    <w:rsid w:val="00B4759F"/>
    <w:rsid w:val="00B63FC9"/>
    <w:rsid w:val="00B74B13"/>
    <w:rsid w:val="00B774BC"/>
    <w:rsid w:val="00B839B5"/>
    <w:rsid w:val="00B9776B"/>
    <w:rsid w:val="00BA081E"/>
    <w:rsid w:val="00BA2865"/>
    <w:rsid w:val="00BA38FD"/>
    <w:rsid w:val="00BA601F"/>
    <w:rsid w:val="00BB3B84"/>
    <w:rsid w:val="00BB61BF"/>
    <w:rsid w:val="00BC2AD5"/>
    <w:rsid w:val="00BC3CAF"/>
    <w:rsid w:val="00BC4782"/>
    <w:rsid w:val="00BC50BB"/>
    <w:rsid w:val="00BD7C6E"/>
    <w:rsid w:val="00BE39FF"/>
    <w:rsid w:val="00C064B3"/>
    <w:rsid w:val="00C16173"/>
    <w:rsid w:val="00C17403"/>
    <w:rsid w:val="00C17650"/>
    <w:rsid w:val="00C21721"/>
    <w:rsid w:val="00C2726C"/>
    <w:rsid w:val="00C47350"/>
    <w:rsid w:val="00C522A2"/>
    <w:rsid w:val="00C5561E"/>
    <w:rsid w:val="00C656DD"/>
    <w:rsid w:val="00C66CE5"/>
    <w:rsid w:val="00C7296F"/>
    <w:rsid w:val="00C7555E"/>
    <w:rsid w:val="00C77C55"/>
    <w:rsid w:val="00C903E2"/>
    <w:rsid w:val="00CA06F8"/>
    <w:rsid w:val="00CA1446"/>
    <w:rsid w:val="00CA4A7E"/>
    <w:rsid w:val="00CB0EC0"/>
    <w:rsid w:val="00CB40EE"/>
    <w:rsid w:val="00CB54A7"/>
    <w:rsid w:val="00CC3225"/>
    <w:rsid w:val="00CE4EBD"/>
    <w:rsid w:val="00CE5CBF"/>
    <w:rsid w:val="00CE607B"/>
    <w:rsid w:val="00CF1BFB"/>
    <w:rsid w:val="00CF560D"/>
    <w:rsid w:val="00D15B7C"/>
    <w:rsid w:val="00D23672"/>
    <w:rsid w:val="00D2497C"/>
    <w:rsid w:val="00D25A4D"/>
    <w:rsid w:val="00D44A86"/>
    <w:rsid w:val="00D45113"/>
    <w:rsid w:val="00D472E0"/>
    <w:rsid w:val="00D52C5B"/>
    <w:rsid w:val="00D5521A"/>
    <w:rsid w:val="00D574C8"/>
    <w:rsid w:val="00D63410"/>
    <w:rsid w:val="00D67C3A"/>
    <w:rsid w:val="00D701D1"/>
    <w:rsid w:val="00D707D8"/>
    <w:rsid w:val="00D77333"/>
    <w:rsid w:val="00D7791C"/>
    <w:rsid w:val="00DA1111"/>
    <w:rsid w:val="00DB36F6"/>
    <w:rsid w:val="00DC3AF7"/>
    <w:rsid w:val="00DD1BFD"/>
    <w:rsid w:val="00DD2349"/>
    <w:rsid w:val="00DD54DB"/>
    <w:rsid w:val="00DE1B08"/>
    <w:rsid w:val="00DE4B6A"/>
    <w:rsid w:val="00DF1DEB"/>
    <w:rsid w:val="00DF7752"/>
    <w:rsid w:val="00E04309"/>
    <w:rsid w:val="00E077B4"/>
    <w:rsid w:val="00E22A9A"/>
    <w:rsid w:val="00E2394A"/>
    <w:rsid w:val="00E30D55"/>
    <w:rsid w:val="00E4376B"/>
    <w:rsid w:val="00E50B3E"/>
    <w:rsid w:val="00E51C93"/>
    <w:rsid w:val="00E61AB3"/>
    <w:rsid w:val="00E628EA"/>
    <w:rsid w:val="00E63A2C"/>
    <w:rsid w:val="00E65865"/>
    <w:rsid w:val="00E72DE5"/>
    <w:rsid w:val="00E761D4"/>
    <w:rsid w:val="00E85407"/>
    <w:rsid w:val="00E917F0"/>
    <w:rsid w:val="00E931B5"/>
    <w:rsid w:val="00E95078"/>
    <w:rsid w:val="00E95B0E"/>
    <w:rsid w:val="00E9761B"/>
    <w:rsid w:val="00EB2906"/>
    <w:rsid w:val="00EB4AEA"/>
    <w:rsid w:val="00EE0C6A"/>
    <w:rsid w:val="00EE37EA"/>
    <w:rsid w:val="00EE40AF"/>
    <w:rsid w:val="00EE5946"/>
    <w:rsid w:val="00EE681D"/>
    <w:rsid w:val="00EF68F6"/>
    <w:rsid w:val="00F03DB6"/>
    <w:rsid w:val="00F06EC8"/>
    <w:rsid w:val="00F27B7F"/>
    <w:rsid w:val="00F305D6"/>
    <w:rsid w:val="00F3450C"/>
    <w:rsid w:val="00F3701E"/>
    <w:rsid w:val="00F5285D"/>
    <w:rsid w:val="00F53759"/>
    <w:rsid w:val="00F65BFA"/>
    <w:rsid w:val="00F711E8"/>
    <w:rsid w:val="00F7140D"/>
    <w:rsid w:val="00F72088"/>
    <w:rsid w:val="00F7586F"/>
    <w:rsid w:val="00F84186"/>
    <w:rsid w:val="00F879B8"/>
    <w:rsid w:val="00F9026B"/>
    <w:rsid w:val="00F91E22"/>
    <w:rsid w:val="00F943CF"/>
    <w:rsid w:val="00FA6ACB"/>
    <w:rsid w:val="00FB4C6D"/>
    <w:rsid w:val="00FB7E1C"/>
    <w:rsid w:val="00FC10D9"/>
    <w:rsid w:val="00FC46BD"/>
    <w:rsid w:val="00FD4947"/>
    <w:rsid w:val="00FD53F5"/>
    <w:rsid w:val="00FE3BC7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F3CF"/>
  <w15:docId w15:val="{0DE017C5-3E25-4079-A83D-D284C1F4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3FF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Telobesedila"/>
    <w:link w:val="Naslov1Znak"/>
    <w:qFormat/>
    <w:rsid w:val="00A21752"/>
    <w:pPr>
      <w:keepNext/>
      <w:numPr>
        <w:numId w:val="12"/>
      </w:numPr>
      <w:suppressAutoHyphens/>
      <w:spacing w:before="240" w:after="120" w:line="259" w:lineRule="auto"/>
      <w:outlineLvl w:val="0"/>
    </w:pPr>
    <w:rPr>
      <w:rFonts w:ascii="Liberation Sans" w:eastAsia="PingFang SC" w:hAnsi="Liberation Sans" w:cs="Arial Unicode MS"/>
      <w:b/>
      <w:bCs/>
      <w:sz w:val="36"/>
      <w:szCs w:val="36"/>
    </w:rPr>
  </w:style>
  <w:style w:type="paragraph" w:styleId="Naslov4">
    <w:name w:val="heading 4"/>
    <w:basedOn w:val="Navaden"/>
    <w:next w:val="Telobesedila"/>
    <w:link w:val="Naslov4Znak"/>
    <w:qFormat/>
    <w:rsid w:val="00A21752"/>
    <w:pPr>
      <w:keepNext/>
      <w:numPr>
        <w:ilvl w:val="3"/>
        <w:numId w:val="12"/>
      </w:numPr>
      <w:suppressAutoHyphens/>
      <w:spacing w:before="120" w:after="120" w:line="259" w:lineRule="auto"/>
      <w:outlineLvl w:val="3"/>
    </w:pPr>
    <w:rPr>
      <w:rFonts w:ascii="Liberation Serif" w:eastAsia="Tahoma" w:hAnsi="Liberation Serif" w:cs="Tahoma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195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4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D1953"/>
  </w:style>
  <w:style w:type="paragraph" w:styleId="Noga">
    <w:name w:val="footer"/>
    <w:basedOn w:val="Navaden"/>
    <w:link w:val="NogaZnak"/>
    <w:uiPriority w:val="99"/>
    <w:unhideWhenUsed/>
    <w:rsid w:val="004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953"/>
  </w:style>
  <w:style w:type="paragraph" w:styleId="Brezrazmikov">
    <w:name w:val="No Spacing"/>
    <w:link w:val="BrezrazmikovZnak"/>
    <w:uiPriority w:val="1"/>
    <w:qFormat/>
    <w:rsid w:val="001B35D1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4185E"/>
    <w:rPr>
      <w:color w:val="0000FF"/>
      <w:u w:val="single"/>
    </w:rPr>
  </w:style>
  <w:style w:type="character" w:styleId="tevilkastrani">
    <w:name w:val="page number"/>
    <w:basedOn w:val="Privzetapisavaodstavka"/>
    <w:rsid w:val="0022073E"/>
  </w:style>
  <w:style w:type="character" w:customStyle="1" w:styleId="BrezrazmikovZnak">
    <w:name w:val="Brez razmikov Znak"/>
    <w:basedOn w:val="Privzetapisavaodstavka"/>
    <w:link w:val="Brezrazmikov"/>
    <w:uiPriority w:val="1"/>
    <w:rsid w:val="0074442E"/>
    <w:rPr>
      <w:sz w:val="22"/>
      <w:szCs w:val="22"/>
      <w:lang w:val="sl-SI" w:eastAsia="en-US" w:bidi="ar-SA"/>
    </w:rPr>
  </w:style>
  <w:style w:type="paragraph" w:styleId="Telobesedila">
    <w:name w:val="Body Text"/>
    <w:basedOn w:val="Navaden"/>
    <w:link w:val="TelobesedilaZnak"/>
    <w:rsid w:val="00756601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56601"/>
    <w:rPr>
      <w:rFonts w:ascii="Arial" w:eastAsia="Times New Roman" w:hAnsi="Arial" w:cs="Arial"/>
      <w:b/>
      <w:bCs/>
      <w:sz w:val="24"/>
      <w:szCs w:val="24"/>
    </w:rPr>
  </w:style>
  <w:style w:type="paragraph" w:styleId="Oznaenseznam">
    <w:name w:val="List Bullet"/>
    <w:basedOn w:val="Navaden"/>
    <w:rsid w:val="00756601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sl-SI"/>
    </w:rPr>
  </w:style>
  <w:style w:type="table" w:styleId="Tabelamrea">
    <w:name w:val="Table Grid"/>
    <w:basedOn w:val="Navadnatabela"/>
    <w:uiPriority w:val="59"/>
    <w:rsid w:val="00C1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5">
    <w:name w:val="Light List Accent 5"/>
    <w:basedOn w:val="Navadnatabela"/>
    <w:uiPriority w:val="61"/>
    <w:rsid w:val="009C43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kseznama">
    <w:name w:val="List Paragraph"/>
    <w:basedOn w:val="Navaden"/>
    <w:uiPriority w:val="34"/>
    <w:qFormat/>
    <w:rsid w:val="00A55A9D"/>
    <w:pPr>
      <w:ind w:left="720"/>
      <w:contextualSpacing/>
    </w:pPr>
  </w:style>
  <w:style w:type="table" w:styleId="Svetelseznampoudarek4">
    <w:name w:val="Light List Accent 4"/>
    <w:basedOn w:val="Navadnatabela"/>
    <w:uiPriority w:val="61"/>
    <w:rsid w:val="001A6A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1">
    <w:name w:val="Light List Accent 1"/>
    <w:basedOn w:val="Navadnatabela"/>
    <w:uiPriority w:val="61"/>
    <w:rsid w:val="001A6A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3">
    <w:name w:val="Light List Accent 3"/>
    <w:basedOn w:val="Navadnatabela"/>
    <w:uiPriority w:val="61"/>
    <w:rsid w:val="001A6A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enenje1poudarek2">
    <w:name w:val="Medium Shading 1 Accent 2"/>
    <w:basedOn w:val="Navadnatabela"/>
    <w:uiPriority w:val="63"/>
    <w:rsid w:val="00E95B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5A3F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mrea3poudarek2">
    <w:name w:val="Medium Grid 3 Accent 2"/>
    <w:basedOn w:val="Navadnatabela"/>
    <w:uiPriority w:val="69"/>
    <w:rsid w:val="005A3F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avadensplet">
    <w:name w:val="Normal (Web)"/>
    <w:basedOn w:val="Navaden"/>
    <w:uiPriority w:val="99"/>
    <w:semiHidden/>
    <w:unhideWhenUsed/>
    <w:rsid w:val="00780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Svetlosenenjepoudarek4">
    <w:name w:val="Light Shading Accent 4"/>
    <w:basedOn w:val="Navadnatabela"/>
    <w:uiPriority w:val="60"/>
    <w:rsid w:val="004053F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elasvetlamrea1">
    <w:name w:val="Tabela – svetla mreža1"/>
    <w:basedOn w:val="Navadnatabela"/>
    <w:uiPriority w:val="40"/>
    <w:rsid w:val="002D7A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g-primary1">
    <w:name w:val="bg-primary1"/>
    <w:basedOn w:val="Privzetapisavaodstavka"/>
    <w:rsid w:val="0017279C"/>
    <w:rPr>
      <w:color w:val="FFFFFF"/>
      <w:shd w:val="clear" w:color="auto" w:fill="007BAC"/>
    </w:rPr>
  </w:style>
  <w:style w:type="character" w:styleId="Pripombasklic">
    <w:name w:val="annotation reference"/>
    <w:basedOn w:val="Privzetapisavaodstavka"/>
    <w:uiPriority w:val="99"/>
    <w:semiHidden/>
    <w:unhideWhenUsed/>
    <w:rsid w:val="00BB3B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B3B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B3B84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3B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3B84"/>
    <w:rPr>
      <w:b/>
      <w:bCs/>
      <w:lang w:eastAsia="en-US"/>
    </w:rPr>
  </w:style>
  <w:style w:type="character" w:customStyle="1" w:styleId="Naslov1Znak">
    <w:name w:val="Naslov 1 Znak"/>
    <w:basedOn w:val="Privzetapisavaodstavka"/>
    <w:link w:val="Naslov1"/>
    <w:rsid w:val="00A21752"/>
    <w:rPr>
      <w:rFonts w:ascii="Liberation Sans" w:eastAsia="PingFang SC" w:hAnsi="Liberation Sans" w:cs="Arial Unicode MS"/>
      <w:b/>
      <w:bCs/>
      <w:sz w:val="36"/>
      <w:szCs w:val="36"/>
      <w:lang w:eastAsia="en-US"/>
    </w:rPr>
  </w:style>
  <w:style w:type="character" w:customStyle="1" w:styleId="Naslov4Znak">
    <w:name w:val="Naslov 4 Znak"/>
    <w:basedOn w:val="Privzetapisavaodstavka"/>
    <w:link w:val="Naslov4"/>
    <w:rsid w:val="00A21752"/>
    <w:rPr>
      <w:rFonts w:ascii="Liberation Serif" w:eastAsia="Tahoma" w:hAnsi="Liberation Serif" w:cs="Tahoma"/>
      <w:b/>
      <w:bCs/>
      <w:sz w:val="24"/>
      <w:szCs w:val="24"/>
      <w:lang w:eastAsia="en-US"/>
    </w:rPr>
  </w:style>
  <w:style w:type="paragraph" w:customStyle="1" w:styleId="poglavje">
    <w:name w:val="poglavje"/>
    <w:basedOn w:val="Navaden"/>
    <w:qFormat/>
    <w:rsid w:val="00A21752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qFormat/>
    <w:rsid w:val="00A21752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qFormat/>
    <w:rsid w:val="00A21752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qFormat/>
    <w:rsid w:val="00A21752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ableContents">
    <w:name w:val="Table Contents"/>
    <w:basedOn w:val="Navaden"/>
    <w:qFormat/>
    <w:rsid w:val="00A21752"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66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7402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175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69154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ina\Desktop\Predloge%202011_12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BB79-3B25-4489-B953-3E0CEC56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Dopis.dotx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info.com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Hozjan</cp:lastModifiedBy>
  <cp:revision>2</cp:revision>
  <cp:lastPrinted>2025-06-19T11:24:00Z</cp:lastPrinted>
  <dcterms:created xsi:type="dcterms:W3CDTF">2025-08-18T09:56:00Z</dcterms:created>
  <dcterms:modified xsi:type="dcterms:W3CDTF">2025-08-18T09:56:00Z</dcterms:modified>
</cp:coreProperties>
</file>